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02F4D" w:rsidR="00C939B2" w:rsidP="00002F4D" w:rsidRDefault="003327FF" w14:paraId="04A63A8B" w14:noSpellErr="1" w14:textId="5998C143">
      <w:pPr>
        <w:jc w:val="center"/>
        <w:rPr>
          <w:sz w:val="16"/>
          <w:szCs w:val="16"/>
          <w:lang w:val="en-GB"/>
        </w:rPr>
      </w:pPr>
    </w:p>
    <w:p w:rsidR="001D1F7A" w:rsidP="00C939B2" w:rsidRDefault="001D1F7A" w14:paraId="7820995F" w14:textId="77777777">
      <w:pPr>
        <w:rPr>
          <w:lang w:val="en-GB"/>
        </w:rPr>
      </w:pPr>
    </w:p>
    <w:p w:rsidR="00C939B2" w:rsidP="00C939B2" w:rsidRDefault="00C939B2" w14:paraId="15A8B82B" w14:textId="77777777">
      <w:pPr>
        <w:rPr>
          <w:lang w:val="en-GB"/>
        </w:rPr>
      </w:pPr>
    </w:p>
    <w:p w:rsidR="00C939B2" w:rsidP="00C939B2" w:rsidRDefault="00C939B2" w14:paraId="04ADF768" w14:textId="77777777">
      <w:pPr>
        <w:rPr>
          <w:i/>
          <w:lang w:val="en-GB"/>
        </w:rPr>
      </w:pPr>
    </w:p>
    <w:p w:rsidR="00C939B2" w:rsidP="00C939B2" w:rsidRDefault="00C939B2" w14:paraId="20F90396" w14:textId="77777777">
      <w:pPr>
        <w:rPr>
          <w:i/>
          <w:lang w:val="en-GB"/>
        </w:rPr>
      </w:pPr>
    </w:p>
    <w:p w:rsidR="00C939B2" w:rsidP="002B5CC0" w:rsidRDefault="00C939B2" w14:paraId="0C0B4AD1" w14:noSpellErr="1" w14:textId="1163F717">
      <w:pPr/>
    </w:p>
    <w:p w:rsidR="00C939B2" w:rsidP="1BDB6D5B" w:rsidRDefault="00C939B2" w14:paraId="2841E5AE" w14:textId="66B8A117">
      <w:pPr>
        <w:pStyle w:val="Normal"/>
      </w:pPr>
      <w:r w:rsidR="4A6FED9D">
        <w:rPr/>
        <w:t xml:space="preserve">                                                        </w:t>
      </w:r>
      <w:r w:rsidR="4A6FED9D">
        <w:drawing>
          <wp:inline wp14:editId="164ACDFD" wp14:anchorId="6D335B94">
            <wp:extent cx="1428750" cy="1658143"/>
            <wp:effectExtent l="0" t="0" r="0" b="0"/>
            <wp:docPr id="987609318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177f98b0c25d4d3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28750" cy="165814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B2" w:rsidP="00C939B2" w:rsidRDefault="00C939B2" w14:paraId="03150F11" w14:textId="77777777">
      <w:pPr>
        <w:rPr>
          <w:i/>
          <w:lang w:val="en-GB"/>
        </w:rPr>
      </w:pPr>
    </w:p>
    <w:p w:rsidRPr="00AB73E9" w:rsidR="00C939B2" w:rsidP="00C939B2" w:rsidRDefault="00C939B2" w14:paraId="59EFC442" w14:textId="77777777">
      <w:pPr>
        <w:jc w:val="center"/>
        <w:rPr>
          <w:b/>
          <w:lang w:val="en-GB"/>
        </w:rPr>
      </w:pPr>
    </w:p>
    <w:p w:rsidRPr="00DC3217" w:rsidR="003E66E8" w:rsidP="003E66E8" w:rsidRDefault="003E66E8" w14:paraId="5E4903F3" w14:textId="77777777">
      <w:pPr>
        <w:pStyle w:val="Heading3"/>
        <w:jc w:val="center"/>
        <w:rPr>
          <w:i/>
          <w:smallCaps/>
          <w:sz w:val="36"/>
          <w:szCs w:val="36"/>
        </w:rPr>
      </w:pPr>
      <w:r>
        <w:rPr>
          <w:smallCaps/>
          <w:sz w:val="36"/>
          <w:szCs w:val="36"/>
        </w:rPr>
        <w:t>Transmittal</w:t>
      </w:r>
    </w:p>
    <w:p w:rsidRPr="00AB73E9" w:rsidR="00C939B2" w:rsidP="00C939B2" w:rsidRDefault="00C939B2" w14:paraId="3229684E" w14:textId="77777777">
      <w:pPr>
        <w:jc w:val="center"/>
        <w:rPr>
          <w:b/>
          <w:lang w:val="en-GB"/>
        </w:rPr>
      </w:pPr>
    </w:p>
    <w:p w:rsidRPr="00AB73E9" w:rsidR="00C939B2" w:rsidP="00C939B2" w:rsidRDefault="00C939B2" w14:paraId="799348CE" w14:textId="77777777">
      <w:pPr>
        <w:jc w:val="center"/>
        <w:rPr>
          <w:b/>
          <w:i/>
        </w:rPr>
      </w:pPr>
      <w:r w:rsidRPr="00AB73E9">
        <w:rPr>
          <w:b/>
        </w:rPr>
        <w:t>for</w:t>
      </w:r>
    </w:p>
    <w:p w:rsidRPr="00AB73E9" w:rsidR="00C939B2" w:rsidP="00C939B2" w:rsidRDefault="00C939B2" w14:paraId="225D0A30" w14:textId="77777777">
      <w:pPr>
        <w:jc w:val="center"/>
        <w:rPr>
          <w:b/>
          <w:lang w:val="en-GB"/>
        </w:rPr>
      </w:pPr>
    </w:p>
    <w:p w:rsidRPr="00AB73E9" w:rsidR="00C939B2" w:rsidP="00C939B2" w:rsidRDefault="00C939B2" w14:paraId="665C96F2" w14:textId="77777777">
      <w:pPr>
        <w:jc w:val="center"/>
        <w:rPr>
          <w:b/>
          <w:smallCaps/>
          <w:sz w:val="36"/>
          <w:szCs w:val="36"/>
          <w:lang w:val="en-GB"/>
        </w:rPr>
      </w:pPr>
      <w:r w:rsidRPr="00AB73E9">
        <w:rPr>
          <w:b/>
          <w:smallCaps/>
          <w:sz w:val="36"/>
          <w:szCs w:val="36"/>
          <w:lang w:val="en-GB"/>
        </w:rPr>
        <w:t>Katherine Town Council</w:t>
      </w:r>
    </w:p>
    <w:p w:rsidRPr="00AB73E9" w:rsidR="00C939B2" w:rsidP="00C939B2" w:rsidRDefault="00C939B2" w14:paraId="0917B502" w14:textId="77777777">
      <w:pPr>
        <w:jc w:val="center"/>
        <w:rPr>
          <w:rFonts w:cs="Arial"/>
          <w:b/>
          <w:szCs w:val="22"/>
          <w:lang w:val="en-GB"/>
        </w:rPr>
      </w:pPr>
      <w:r w:rsidRPr="00AB73E9">
        <w:rPr>
          <w:rFonts w:cs="Arial"/>
          <w:b/>
          <w:szCs w:val="22"/>
          <w:lang w:val="en-GB"/>
        </w:rPr>
        <w:t xml:space="preserve">ABN </w:t>
      </w:r>
      <w:hyperlink w:history="1" r:id="rId12">
        <w:r w:rsidRPr="00AB73E9">
          <w:rPr>
            <w:rStyle w:val="Hyperlink"/>
            <w:rFonts w:cs="Arial"/>
            <w:b/>
            <w:color w:val="auto"/>
            <w:szCs w:val="22"/>
            <w:u w:val="none"/>
          </w:rPr>
          <w:t>47 836 889 865</w:t>
        </w:r>
      </w:hyperlink>
    </w:p>
    <w:p w:rsidR="00C939B2" w:rsidP="00C939B2" w:rsidRDefault="00C939B2" w14:paraId="6D87C133" w14:textId="77777777">
      <w:pPr>
        <w:rPr>
          <w:lang w:val="en-GB"/>
        </w:rPr>
      </w:pPr>
    </w:p>
    <w:p w:rsidRPr="00205F00" w:rsidR="00C939B2" w:rsidP="00C939B2" w:rsidRDefault="00C939B2" w14:paraId="0C0BB991" w14:textId="77777777">
      <w:pPr>
        <w:rPr>
          <w:lang w:val="en-GB"/>
        </w:rPr>
      </w:pPr>
    </w:p>
    <w:p w:rsidRPr="00205F00" w:rsidR="00C939B2" w:rsidP="00C939B2" w:rsidRDefault="00C939B2" w14:paraId="38DAA2DA" w14:textId="77777777">
      <w:pPr>
        <w:rPr>
          <w:lang w:val="en-GB"/>
        </w:rPr>
      </w:pPr>
    </w:p>
    <w:p w:rsidRPr="00AB73E9" w:rsidR="00C939B2" w:rsidP="00C939B2" w:rsidRDefault="00C939B2" w14:paraId="36A6615C" w14:textId="77777777">
      <w:pPr>
        <w:jc w:val="center"/>
        <w:rPr>
          <w:b/>
          <w:lang w:val="en-GB"/>
        </w:rPr>
      </w:pPr>
      <w:r w:rsidRPr="00AB73E9">
        <w:rPr>
          <w:b/>
          <w:lang w:val="en-GB"/>
        </w:rPr>
        <w:t>regarding</w:t>
      </w:r>
    </w:p>
    <w:p w:rsidR="00C939B2" w:rsidP="00C939B2" w:rsidRDefault="00C939B2" w14:paraId="27F1C9EF" w14:textId="77777777">
      <w:pPr>
        <w:rPr>
          <w:lang w:val="en-GB"/>
        </w:rPr>
      </w:pPr>
    </w:p>
    <w:p w:rsidR="00C939B2" w:rsidP="00C939B2" w:rsidRDefault="00C939B2" w14:paraId="01DCA28E" w14:textId="77777777">
      <w:pPr>
        <w:rPr>
          <w:lang w:val="en-GB"/>
        </w:rPr>
      </w:pPr>
    </w:p>
    <w:p w:rsidRPr="00750324" w:rsidR="00C939B2" w:rsidP="00C939B2" w:rsidRDefault="00C939B2" w14:paraId="0854D511" w14:textId="77777777">
      <w:pPr>
        <w:rPr>
          <w:lang w:val="en-GB"/>
        </w:rPr>
      </w:pPr>
    </w:p>
    <w:p w:rsidRPr="00272265" w:rsidR="00163A4C" w:rsidP="00163A4C" w:rsidRDefault="00163A4C" w14:paraId="397E987D" w14:textId="3D50CE6F">
      <w:pPr>
        <w:jc w:val="center"/>
        <w:rPr>
          <w:b/>
          <w:smallCaps/>
          <w:color w:val="C0504D" w:themeColor="accent2"/>
          <w:spacing w:val="-3"/>
          <w:sz w:val="36"/>
          <w:szCs w:val="36"/>
          <w:lang w:val="en-GB"/>
        </w:rPr>
      </w:pPr>
      <w:r>
        <w:rPr>
          <w:b/>
          <w:smallCaps/>
          <w:color w:val="C0504D" w:themeColor="accent2"/>
          <w:spacing w:val="-3"/>
          <w:sz w:val="36"/>
          <w:szCs w:val="36"/>
          <w:lang w:val="en-GB"/>
        </w:rPr>
        <w:t xml:space="preserve">Tender </w:t>
      </w:r>
      <w:r w:rsidR="002B5CC0">
        <w:rPr>
          <w:b/>
          <w:smallCaps/>
          <w:color w:val="C0504D" w:themeColor="accent2"/>
          <w:spacing w:val="-3"/>
          <w:sz w:val="36"/>
          <w:szCs w:val="36"/>
          <w:lang w:val="en-GB"/>
        </w:rPr>
        <w:t>T24-06</w:t>
      </w:r>
    </w:p>
    <w:p w:rsidRPr="00272265" w:rsidR="00163A4C" w:rsidP="00163A4C" w:rsidRDefault="00163A4C" w14:paraId="48ACBD6E" w14:textId="77777777">
      <w:pPr>
        <w:jc w:val="center"/>
        <w:rPr>
          <w:b/>
          <w:smallCaps/>
          <w:color w:val="C0504D" w:themeColor="accent2"/>
          <w:spacing w:val="-3"/>
          <w:sz w:val="36"/>
          <w:szCs w:val="36"/>
          <w:lang w:val="en-GB"/>
        </w:rPr>
      </w:pPr>
    </w:p>
    <w:p w:rsidR="001D585C" w:rsidP="00D4206C" w:rsidRDefault="004C32F1" w14:paraId="6D922C9E" w14:textId="77777777">
      <w:pPr>
        <w:pStyle w:val="Heading3"/>
        <w:jc w:val="center"/>
        <w:rPr>
          <w:smallCaps/>
          <w:color w:val="C0504D" w:themeColor="accent2"/>
          <w:spacing w:val="-3"/>
          <w:sz w:val="36"/>
          <w:szCs w:val="36"/>
          <w:lang w:val="en-GB"/>
        </w:rPr>
      </w:pPr>
      <w:r>
        <w:rPr>
          <w:smallCaps/>
          <w:color w:val="C0504D" w:themeColor="accent2"/>
          <w:spacing w:val="-3"/>
          <w:sz w:val="36"/>
          <w:szCs w:val="36"/>
          <w:lang w:val="en-GB"/>
        </w:rPr>
        <w:t xml:space="preserve">Supply </w:t>
      </w:r>
      <w:r w:rsidR="00D02F5D">
        <w:rPr>
          <w:smallCaps/>
          <w:color w:val="C0504D" w:themeColor="accent2"/>
          <w:spacing w:val="-3"/>
          <w:sz w:val="36"/>
          <w:szCs w:val="36"/>
          <w:lang w:val="en-GB"/>
        </w:rPr>
        <w:t xml:space="preserve">of </w:t>
      </w:r>
      <w:r w:rsidR="001D585C">
        <w:rPr>
          <w:smallCaps/>
          <w:color w:val="C0504D" w:themeColor="accent2"/>
          <w:spacing w:val="-3"/>
          <w:sz w:val="36"/>
          <w:szCs w:val="36"/>
          <w:lang w:val="en-GB"/>
        </w:rPr>
        <w:t xml:space="preserve">cleaning services </w:t>
      </w:r>
    </w:p>
    <w:p w:rsidRPr="00D4206C" w:rsidR="00D4206C" w:rsidP="00D4206C" w:rsidRDefault="001D585C" w14:paraId="72A935B3" w14:textId="100010D3">
      <w:pPr>
        <w:pStyle w:val="Heading3"/>
        <w:jc w:val="center"/>
        <w:rPr>
          <w:smallCaps/>
          <w:color w:val="C0504D" w:themeColor="accent2"/>
          <w:spacing w:val="-3"/>
          <w:sz w:val="36"/>
          <w:szCs w:val="36"/>
          <w:lang w:val="en-GB"/>
        </w:rPr>
      </w:pPr>
      <w:r>
        <w:rPr>
          <w:smallCaps/>
          <w:color w:val="C0504D" w:themeColor="accent2"/>
          <w:spacing w:val="-3"/>
          <w:sz w:val="36"/>
          <w:szCs w:val="36"/>
          <w:lang w:val="en-GB"/>
        </w:rPr>
        <w:t>to all locations</w:t>
      </w:r>
    </w:p>
    <w:p w:rsidRPr="00272265" w:rsidR="00E067F6" w:rsidP="00E067F6" w:rsidRDefault="00E067F6" w14:paraId="69F6CC01" w14:textId="77777777">
      <w:pPr>
        <w:pStyle w:val="Heading3"/>
        <w:jc w:val="center"/>
        <w:rPr>
          <w:lang w:val="en-GB"/>
        </w:rPr>
      </w:pPr>
    </w:p>
    <w:p w:rsidRPr="00272265" w:rsidR="00E067F6" w:rsidP="00E067F6" w:rsidRDefault="00E067F6" w14:paraId="3BFD3155" w14:textId="77777777">
      <w:pPr>
        <w:pStyle w:val="Heading3"/>
        <w:jc w:val="center"/>
        <w:rPr>
          <w:lang w:val="en-GB"/>
        </w:rPr>
      </w:pPr>
    </w:p>
    <w:p w:rsidRPr="00272265" w:rsidR="00E067F6" w:rsidP="00E067F6" w:rsidRDefault="00E067F6" w14:paraId="7B5A6417" w14:textId="77777777">
      <w:pPr>
        <w:pStyle w:val="Heading3"/>
        <w:jc w:val="center"/>
        <w:rPr>
          <w:lang w:val="en-GB"/>
        </w:rPr>
      </w:pPr>
    </w:p>
    <w:p w:rsidRPr="00272265" w:rsidR="00E067F6" w:rsidP="00E067F6" w:rsidRDefault="00E067F6" w14:paraId="55BEBADE" w14:textId="77777777">
      <w:pPr>
        <w:pStyle w:val="Heading3"/>
        <w:jc w:val="center"/>
        <w:rPr>
          <w:lang w:val="en-GB"/>
        </w:rPr>
      </w:pPr>
    </w:p>
    <w:p w:rsidRPr="00272265" w:rsidR="00E067F6" w:rsidP="00E067F6" w:rsidRDefault="00E067F6" w14:paraId="1113C1E0" w14:textId="77777777">
      <w:pPr>
        <w:rPr>
          <w:lang w:val="en-GB"/>
        </w:rPr>
      </w:pPr>
    </w:p>
    <w:p w:rsidRPr="00272265" w:rsidR="00E067F6" w:rsidP="00E067F6" w:rsidRDefault="00E067F6" w14:paraId="3E015F14" w14:textId="77777777">
      <w:pPr>
        <w:rPr>
          <w:lang w:val="en-GB"/>
        </w:rPr>
      </w:pPr>
    </w:p>
    <w:p w:rsidRPr="00272265" w:rsidR="00E067F6" w:rsidP="00E067F6" w:rsidRDefault="00E067F6" w14:paraId="55A95EA7" w14:textId="77777777">
      <w:pPr>
        <w:pStyle w:val="Heading3"/>
        <w:jc w:val="center"/>
        <w:rPr>
          <w:lang w:val="en-GB"/>
        </w:rPr>
      </w:pPr>
    </w:p>
    <w:p w:rsidR="00E067F6" w:rsidP="00E067F6" w:rsidRDefault="00E067F6" w14:paraId="5DA10515" w14:textId="77777777">
      <w:pPr>
        <w:pStyle w:val="Heading3"/>
        <w:jc w:val="center"/>
        <w:rPr>
          <w:u w:val="single"/>
          <w:lang w:val="en-GB"/>
        </w:rPr>
      </w:pPr>
      <w:r w:rsidRPr="00272265">
        <w:rPr>
          <w:u w:val="single"/>
          <w:lang w:val="en-GB"/>
        </w:rPr>
        <w:t>CLOSING</w:t>
      </w:r>
    </w:p>
    <w:p w:rsidRPr="00CE19E3" w:rsidR="00CE19E3" w:rsidP="00CE19E3" w:rsidRDefault="00CE19E3" w14:paraId="054CDD5C" w14:textId="77777777">
      <w:pPr>
        <w:rPr>
          <w:sz w:val="24"/>
          <w:lang w:val="en-GB"/>
        </w:rPr>
      </w:pPr>
    </w:p>
    <w:p w:rsidRPr="00CE19E3" w:rsidR="00E067F6" w:rsidP="674D6328" w:rsidRDefault="00E067F6" w14:paraId="70D4C705" w14:textId="64113341">
      <w:pPr>
        <w:pStyle w:val="Heading3"/>
        <w:jc w:val="center"/>
        <w:rPr>
          <w:sz w:val="24"/>
          <w:szCs w:val="24"/>
          <w:lang w:val="en-GB"/>
        </w:rPr>
      </w:pPr>
      <w:r w:rsidRPr="025FF673" w:rsidR="00E067F6">
        <w:rPr>
          <w:caps w:val="1"/>
          <w:sz w:val="24"/>
          <w:szCs w:val="24"/>
          <w:lang w:val="en-GB"/>
        </w:rPr>
        <w:t>2pm,</w:t>
      </w:r>
      <w:r w:rsidRPr="025FF673" w:rsidR="229E6288">
        <w:rPr>
          <w:caps w:val="1"/>
          <w:sz w:val="24"/>
          <w:szCs w:val="24"/>
          <w:lang w:val="en-GB"/>
        </w:rPr>
        <w:t xml:space="preserve"> Friday </w:t>
      </w:r>
      <w:r w:rsidRPr="025FF673" w:rsidR="5950FC54">
        <w:rPr>
          <w:caps w:val="1"/>
          <w:sz w:val="24"/>
          <w:szCs w:val="24"/>
          <w:lang w:val="en-GB"/>
        </w:rPr>
        <w:t>16</w:t>
      </w:r>
      <w:r w:rsidRPr="025FF673" w:rsidR="229E6288">
        <w:rPr>
          <w:caps w:val="1"/>
          <w:sz w:val="24"/>
          <w:szCs w:val="24"/>
          <w:vertAlign w:val="superscript"/>
          <w:lang w:val="en-GB"/>
        </w:rPr>
        <w:t>th</w:t>
      </w:r>
      <w:r w:rsidRPr="025FF673" w:rsidR="229E6288">
        <w:rPr>
          <w:caps w:val="1"/>
          <w:sz w:val="24"/>
          <w:szCs w:val="24"/>
          <w:lang w:val="en-GB"/>
        </w:rPr>
        <w:t xml:space="preserve"> August </w:t>
      </w:r>
      <w:r w:rsidRPr="025FF673" w:rsidR="004C32F1">
        <w:rPr>
          <w:caps w:val="1"/>
          <w:sz w:val="24"/>
          <w:szCs w:val="24"/>
          <w:lang w:val="en-GB"/>
        </w:rPr>
        <w:t>202</w:t>
      </w:r>
      <w:r w:rsidRPr="025FF673" w:rsidR="00D329E3">
        <w:rPr>
          <w:caps w:val="1"/>
          <w:sz w:val="24"/>
          <w:szCs w:val="24"/>
          <w:lang w:val="en-GB"/>
        </w:rPr>
        <w:t>4</w:t>
      </w:r>
    </w:p>
    <w:p w:rsidRPr="00272265" w:rsidR="00E067F6" w:rsidP="00E067F6" w:rsidRDefault="00E067F6" w14:paraId="2DE3F84A" w14:textId="77777777">
      <w:pPr>
        <w:pStyle w:val="Heading3"/>
        <w:jc w:val="center"/>
        <w:rPr>
          <w:lang w:val="en-GB"/>
        </w:rPr>
      </w:pPr>
    </w:p>
    <w:p w:rsidRPr="00E067F6" w:rsidR="00C939B2" w:rsidP="00E067F6" w:rsidRDefault="00E067F6" w14:paraId="1DB8F0E6" w14:textId="77777777">
      <w:pPr>
        <w:jc w:val="center"/>
        <w:rPr>
          <w:b/>
          <w:lang w:val="en-GB"/>
        </w:rPr>
      </w:pPr>
      <w:r w:rsidRPr="00E067F6">
        <w:rPr>
          <w:b/>
          <w:lang w:val="en-GB"/>
        </w:rPr>
        <w:t>SUBMISSIONS CAN BE MADE ELECTRONICALLY THROUGH TENDERLINK OR VIATENDER BOX, KATHERINE CIVIC CENTRE, STUART HIGHWAY, KATHERINE</w:t>
      </w:r>
    </w:p>
    <w:p w:rsidRPr="007A1E3B" w:rsidR="007A1E3B" w:rsidP="008D68F7" w:rsidRDefault="007A1E3B" w14:paraId="5AFE5C01" w14:textId="77777777">
      <w:pPr>
        <w:pStyle w:val="Heading3"/>
        <w:jc w:val="center"/>
        <w:rPr>
          <w:lang w:val="en-GB"/>
        </w:rPr>
      </w:pPr>
    </w:p>
    <w:p w:rsidR="008D68F7" w:rsidP="00EF7918" w:rsidRDefault="008D68F7" w14:paraId="6B1C71E5" w14:textId="77777777">
      <w:pPr>
        <w:jc w:val="center"/>
        <w:rPr>
          <w:b/>
          <w:u w:val="single"/>
        </w:rPr>
        <w:sectPr w:rsidR="008D68F7" w:rsidSect="00DC3217">
          <w:headerReference w:type="default" r:id="rId13"/>
          <w:footerReference w:type="default" r:id="rId14"/>
          <w:pgSz w:w="11907" w:h="16839" w:orient="portrait" w:code="9"/>
          <w:pgMar w:top="709" w:right="1304" w:bottom="851" w:left="1304" w:header="568" w:footer="274" w:gutter="0"/>
          <w:cols w:space="720"/>
          <w:noEndnote/>
        </w:sectPr>
      </w:pPr>
    </w:p>
    <w:p w:rsidRPr="007A1E3B" w:rsidR="003D6FB7" w:rsidP="00EF7918" w:rsidRDefault="003D6FB7" w14:paraId="3D4A4EBC" w14:textId="77777777">
      <w:pPr>
        <w:jc w:val="center"/>
      </w:pPr>
    </w:p>
    <w:p w:rsidRPr="00272265" w:rsidR="00163A4C" w:rsidP="00163A4C" w:rsidRDefault="00163A4C" w14:paraId="66BB558A" w14:textId="5855753F">
      <w:pPr>
        <w:jc w:val="center"/>
        <w:rPr>
          <w:b/>
          <w:smallCaps/>
          <w:color w:val="C0504D" w:themeColor="accent2"/>
          <w:spacing w:val="-3"/>
          <w:szCs w:val="22"/>
          <w:lang w:val="en-GB"/>
        </w:rPr>
      </w:pPr>
      <w:r w:rsidRPr="00272265">
        <w:rPr>
          <w:b/>
          <w:smallCaps/>
          <w:color w:val="C0504D" w:themeColor="accent2"/>
          <w:spacing w:val="-3"/>
          <w:szCs w:val="22"/>
          <w:lang w:val="en-GB"/>
        </w:rPr>
        <w:t xml:space="preserve">Tender </w:t>
      </w:r>
      <w:r w:rsidR="002B5CC0">
        <w:rPr>
          <w:b/>
          <w:smallCaps/>
          <w:color w:val="C0504D" w:themeColor="accent2"/>
          <w:spacing w:val="-3"/>
          <w:szCs w:val="22"/>
          <w:lang w:val="en-GB"/>
        </w:rPr>
        <w:t>T24-06</w:t>
      </w:r>
    </w:p>
    <w:p w:rsidRPr="00272265" w:rsidR="00163A4C" w:rsidP="00163A4C" w:rsidRDefault="00163A4C" w14:paraId="3BCD87C5" w14:textId="77777777">
      <w:pPr>
        <w:jc w:val="center"/>
        <w:rPr>
          <w:b/>
          <w:smallCaps/>
          <w:color w:val="C0504D" w:themeColor="accent2"/>
          <w:spacing w:val="-3"/>
          <w:szCs w:val="22"/>
          <w:lang w:val="en-GB"/>
        </w:rPr>
      </w:pPr>
    </w:p>
    <w:p w:rsidRPr="00DC3217" w:rsidR="00C939B2" w:rsidP="00163A4C" w:rsidRDefault="004C32F1" w14:paraId="56DE54FA" w14:textId="1C48DFEA">
      <w:pPr>
        <w:jc w:val="center"/>
        <w:rPr>
          <w:b/>
          <w:smallCaps/>
          <w:color w:val="C0504D" w:themeColor="accent2"/>
          <w:spacing w:val="-3"/>
          <w:szCs w:val="22"/>
          <w:lang w:val="en-GB"/>
        </w:rPr>
      </w:pPr>
      <w:r>
        <w:rPr>
          <w:b/>
          <w:smallCaps/>
          <w:color w:val="C0504D" w:themeColor="accent2"/>
          <w:spacing w:val="-3"/>
          <w:szCs w:val="22"/>
          <w:lang w:val="en-GB"/>
        </w:rPr>
        <w:t xml:space="preserve">Supply </w:t>
      </w:r>
      <w:r w:rsidR="00D02F5D">
        <w:rPr>
          <w:b/>
          <w:smallCaps/>
          <w:color w:val="C0504D" w:themeColor="accent2"/>
          <w:spacing w:val="-3"/>
          <w:szCs w:val="22"/>
          <w:lang w:val="en-GB"/>
        </w:rPr>
        <w:t xml:space="preserve">of </w:t>
      </w:r>
      <w:r w:rsidR="001D585C">
        <w:rPr>
          <w:b/>
          <w:smallCaps/>
          <w:color w:val="C0504D" w:themeColor="accent2"/>
          <w:spacing w:val="-3"/>
          <w:szCs w:val="22"/>
          <w:lang w:val="en-GB"/>
        </w:rPr>
        <w:t>cleaning services to all locations</w:t>
      </w:r>
    </w:p>
    <w:p w:rsidR="00B005B5" w:rsidP="00EF7918" w:rsidRDefault="00B005B5" w14:paraId="2A6ECE71" w14:textId="77777777">
      <w:pPr>
        <w:jc w:val="center"/>
        <w:rPr>
          <w:b/>
          <w:smallCaps/>
          <w:color w:val="C0504D" w:themeColor="accent2"/>
          <w:spacing w:val="-3"/>
          <w:szCs w:val="22"/>
          <w:lang w:val="en-GB"/>
        </w:rPr>
      </w:pPr>
    </w:p>
    <w:p w:rsidR="00B005B5" w:rsidP="00B005B5" w:rsidRDefault="00B005B5" w14:paraId="77F293CC" w14:textId="77777777">
      <w:pPr>
        <w:rPr>
          <w:b/>
          <w:smallCaps/>
          <w:spacing w:val="-3"/>
          <w:szCs w:val="22"/>
          <w:lang w:val="en-GB"/>
        </w:rPr>
      </w:pPr>
    </w:p>
    <w:tbl>
      <w:tblPr>
        <w:tblStyle w:val="ColorfulList-Accent1"/>
        <w:tblW w:w="0" w:type="auto"/>
        <w:tblLook w:val="04A0" w:firstRow="1" w:lastRow="0" w:firstColumn="1" w:lastColumn="0" w:noHBand="0" w:noVBand="1"/>
      </w:tblPr>
      <w:tblGrid>
        <w:gridCol w:w="7988"/>
        <w:gridCol w:w="1311"/>
      </w:tblGrid>
      <w:tr w:rsidRPr="00B005B5" w:rsidR="00B005B5" w:rsidTr="48D8D2E1" w14:paraId="77DFD7C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tcMar/>
          </w:tcPr>
          <w:p w:rsidRPr="00B005B5" w:rsidR="00B005B5" w:rsidP="00B005B5" w:rsidRDefault="00DE3C6B" w14:paraId="301CF5A4" w14:textId="77777777">
            <w:pPr>
              <w:spacing w:before="120" w:after="120"/>
              <w:ind w:left="426"/>
              <w:rPr>
                <w:smallCaps/>
                <w:spacing w:val="-3"/>
                <w:szCs w:val="22"/>
                <w:lang w:val="en-GB"/>
              </w:rPr>
            </w:pPr>
            <w:r>
              <w:rPr>
                <w:smallCaps/>
                <w:spacing w:val="-3"/>
                <w:szCs w:val="22"/>
                <w:lang w:val="en-GB"/>
              </w:rPr>
              <w:t>Contract Documentation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1" w:type="dxa"/>
            <w:tcMar/>
          </w:tcPr>
          <w:p w:rsidRPr="00B005B5" w:rsidR="00B005B5" w:rsidP="00DE3C6B" w:rsidRDefault="00DE3C6B" w14:paraId="62086A38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pacing w:val="-3"/>
                <w:szCs w:val="22"/>
                <w:lang w:val="en-GB"/>
              </w:rPr>
            </w:pPr>
            <w:r>
              <w:rPr>
                <w:smallCaps/>
                <w:spacing w:val="-3"/>
                <w:szCs w:val="22"/>
                <w:lang w:val="en-GB"/>
              </w:rPr>
              <w:t>Pages</w:t>
            </w:r>
          </w:p>
        </w:tc>
      </w:tr>
      <w:tr w:rsidRPr="00B005B5" w:rsidR="00B005B5" w:rsidTr="48D8D2E1" w14:paraId="255744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tcMar/>
          </w:tcPr>
          <w:p w:rsidRPr="00B005B5" w:rsidR="00B005B5" w:rsidP="00C939B2" w:rsidRDefault="00DF4353" w14:paraId="61661402" w14:textId="29859441">
            <w:pPr>
              <w:spacing w:before="120" w:after="120"/>
              <w:ind w:left="426"/>
              <w:rPr>
                <w:smallCaps/>
                <w:spacing w:val="-3"/>
                <w:szCs w:val="22"/>
                <w:lang w:val="en-GB"/>
              </w:rPr>
            </w:pPr>
            <w:r>
              <w:rPr>
                <w:smallCaps/>
                <w:spacing w:val="-3"/>
                <w:szCs w:val="22"/>
                <w:lang w:val="en-GB"/>
              </w:rPr>
              <w:t>T2</w:t>
            </w:r>
            <w:r w:rsidR="00D329E3">
              <w:rPr>
                <w:smallCaps/>
                <w:spacing w:val="-3"/>
                <w:szCs w:val="22"/>
                <w:lang w:val="en-GB"/>
              </w:rPr>
              <w:t>4</w:t>
            </w:r>
            <w:r w:rsidR="0066050D">
              <w:rPr>
                <w:smallCaps/>
                <w:spacing w:val="-3"/>
                <w:szCs w:val="22"/>
                <w:lang w:val="en-GB"/>
              </w:rPr>
              <w:t>-</w:t>
            </w:r>
            <w:r w:rsidR="00D329E3">
              <w:rPr>
                <w:smallCaps/>
                <w:spacing w:val="-3"/>
                <w:szCs w:val="22"/>
                <w:lang w:val="en-GB"/>
              </w:rPr>
              <w:t>06</w:t>
            </w:r>
            <w:r w:rsidR="00A86543">
              <w:rPr>
                <w:smallCaps/>
                <w:spacing w:val="-3"/>
                <w:szCs w:val="22"/>
                <w:lang w:val="en-GB"/>
              </w:rPr>
              <w:t xml:space="preserve"> – </w:t>
            </w:r>
            <w:r w:rsidR="00C56F99">
              <w:rPr>
                <w:smallCaps/>
                <w:spacing w:val="-3"/>
                <w:szCs w:val="22"/>
                <w:lang w:val="en-GB"/>
              </w:rPr>
              <w:t xml:space="preserve">2 - </w:t>
            </w:r>
            <w:r w:rsidR="00303D09">
              <w:rPr>
                <w:smallCaps/>
                <w:spacing w:val="-3"/>
                <w:szCs w:val="22"/>
                <w:lang w:val="en-GB"/>
              </w:rPr>
              <w:t>Conditions</w:t>
            </w:r>
            <w:r w:rsidR="00DE3C6B">
              <w:rPr>
                <w:smallCaps/>
                <w:spacing w:val="-3"/>
                <w:szCs w:val="22"/>
                <w:lang w:val="en-GB"/>
              </w:rPr>
              <w:t xml:space="preserve"> </w:t>
            </w:r>
            <w:r w:rsidR="00303D09">
              <w:rPr>
                <w:smallCaps/>
                <w:spacing w:val="-3"/>
                <w:szCs w:val="22"/>
                <w:lang w:val="en-GB"/>
              </w:rPr>
              <w:t>of</w:t>
            </w:r>
            <w:r w:rsidR="00DE3C6B">
              <w:rPr>
                <w:smallCaps/>
                <w:spacing w:val="-3"/>
                <w:szCs w:val="22"/>
                <w:lang w:val="en-GB"/>
              </w:rPr>
              <w:t xml:space="preserve"> Tender</w:t>
            </w:r>
            <w:r w:rsidR="00303D09">
              <w:rPr>
                <w:smallCaps/>
                <w:spacing w:val="-3"/>
                <w:szCs w:val="22"/>
                <w:lang w:val="en-GB"/>
              </w:rPr>
              <w:t xml:space="preserve"> – </w:t>
            </w:r>
            <w:r w:rsidR="001D585C">
              <w:rPr>
                <w:smallCaps/>
                <w:spacing w:val="-3"/>
                <w:szCs w:val="22"/>
                <w:lang w:val="en-GB"/>
              </w:rPr>
              <w:t>supply of cleaning services to all locations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1" w:type="dxa"/>
            <w:tcMar/>
          </w:tcPr>
          <w:p w:rsidRPr="00094C91" w:rsidR="00B005B5" w:rsidP="00B005B5" w:rsidRDefault="00DE3C6B" w14:paraId="241A7069" w14:textId="181CBC9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pacing w:val="-3"/>
                <w:szCs w:val="22"/>
                <w:highlight w:val="yellow"/>
                <w:lang w:val="en-GB"/>
              </w:rPr>
            </w:pPr>
            <w:r w:rsidRPr="00860C81">
              <w:rPr>
                <w:b/>
                <w:smallCaps/>
                <w:spacing w:val="-3"/>
                <w:szCs w:val="22"/>
                <w:lang w:val="en-GB"/>
              </w:rPr>
              <w:t xml:space="preserve">1 – </w:t>
            </w:r>
            <w:r w:rsidR="00946DD4">
              <w:rPr>
                <w:b/>
                <w:smallCaps/>
                <w:spacing w:val="-3"/>
                <w:szCs w:val="22"/>
                <w:lang w:val="en-GB"/>
              </w:rPr>
              <w:t>25</w:t>
            </w:r>
          </w:p>
        </w:tc>
      </w:tr>
      <w:tr w:rsidRPr="00B005B5" w:rsidR="005B5547" w:rsidTr="48D8D2E1" w14:paraId="726744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tcMar/>
          </w:tcPr>
          <w:p w:rsidRPr="00B005B5" w:rsidR="005B5547" w:rsidP="005B5547" w:rsidRDefault="00DF4353" w14:paraId="1FE28932" w14:textId="4BCB3F6E">
            <w:pPr>
              <w:spacing w:before="120" w:after="120"/>
              <w:ind w:left="426"/>
              <w:rPr>
                <w:smallCaps/>
                <w:spacing w:val="-3"/>
                <w:szCs w:val="22"/>
                <w:lang w:val="en-GB"/>
              </w:rPr>
            </w:pPr>
            <w:r>
              <w:rPr>
                <w:smallCaps/>
                <w:spacing w:val="-3"/>
                <w:szCs w:val="22"/>
                <w:lang w:val="en-GB"/>
              </w:rPr>
              <w:t>T</w:t>
            </w:r>
            <w:r w:rsidR="00D329E3">
              <w:rPr>
                <w:smallCaps/>
                <w:spacing w:val="-3"/>
                <w:szCs w:val="22"/>
                <w:lang w:val="en-GB"/>
              </w:rPr>
              <w:t>24</w:t>
            </w:r>
            <w:r w:rsidR="0066050D">
              <w:rPr>
                <w:smallCaps/>
                <w:spacing w:val="-3"/>
                <w:szCs w:val="22"/>
                <w:lang w:val="en-GB"/>
              </w:rPr>
              <w:t>-</w:t>
            </w:r>
            <w:r w:rsidR="00D329E3">
              <w:rPr>
                <w:smallCaps/>
                <w:spacing w:val="-3"/>
                <w:szCs w:val="22"/>
                <w:lang w:val="en-GB"/>
              </w:rPr>
              <w:t>06</w:t>
            </w:r>
            <w:r w:rsidR="005B5547">
              <w:rPr>
                <w:smallCaps/>
                <w:spacing w:val="-3"/>
                <w:szCs w:val="22"/>
                <w:lang w:val="en-GB"/>
              </w:rPr>
              <w:t xml:space="preserve"> – 3 - </w:t>
            </w:r>
            <w:r w:rsidR="00303D09">
              <w:rPr>
                <w:smallCaps/>
                <w:spacing w:val="-3"/>
                <w:szCs w:val="22"/>
                <w:lang w:val="en-GB"/>
              </w:rPr>
              <w:t xml:space="preserve">Conditions of Contract – </w:t>
            </w:r>
            <w:r w:rsidR="001D585C">
              <w:rPr>
                <w:smallCaps/>
                <w:spacing w:val="-3"/>
                <w:szCs w:val="22"/>
                <w:lang w:val="en-GB"/>
              </w:rPr>
              <w:t>supply of cleaning services to all locations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1" w:type="dxa"/>
            <w:tcMar/>
          </w:tcPr>
          <w:p w:rsidRPr="00860C81" w:rsidR="005B5547" w:rsidP="005B5547" w:rsidRDefault="005B5547" w14:paraId="50B6083F" w14:textId="211E538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pacing w:val="-3"/>
                <w:szCs w:val="22"/>
                <w:lang w:val="en-GB"/>
              </w:rPr>
            </w:pPr>
            <w:r w:rsidRPr="00860C81">
              <w:rPr>
                <w:b/>
                <w:smallCaps/>
                <w:spacing w:val="-3"/>
                <w:szCs w:val="22"/>
                <w:lang w:val="en-GB"/>
              </w:rPr>
              <w:t xml:space="preserve">1 – </w:t>
            </w:r>
            <w:r w:rsidR="000A6BEA">
              <w:rPr>
                <w:b/>
                <w:smallCaps/>
                <w:spacing w:val="-3"/>
                <w:szCs w:val="22"/>
                <w:lang w:val="en-GB"/>
              </w:rPr>
              <w:t>78</w:t>
            </w:r>
          </w:p>
        </w:tc>
      </w:tr>
      <w:tr w:rsidRPr="00B005B5" w:rsidR="00A25190" w:rsidTr="48D8D2E1" w14:paraId="512B92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tcMar/>
          </w:tcPr>
          <w:p w:rsidR="00A25190" w:rsidP="005B5547" w:rsidRDefault="00D329E3" w14:paraId="4CDE8BFA" w14:textId="216C7B50">
            <w:pPr>
              <w:spacing w:before="120" w:after="120"/>
              <w:ind w:left="426"/>
              <w:rPr>
                <w:smallCaps/>
                <w:spacing w:val="-3"/>
                <w:szCs w:val="22"/>
                <w:lang w:val="en-GB"/>
              </w:rPr>
            </w:pPr>
            <w:r>
              <w:rPr>
                <w:smallCaps/>
                <w:spacing w:val="-3"/>
                <w:szCs w:val="22"/>
                <w:lang w:val="en-GB"/>
              </w:rPr>
              <w:t xml:space="preserve">T24-06 </w:t>
            </w:r>
            <w:r w:rsidR="00A25190">
              <w:rPr>
                <w:smallCaps/>
                <w:spacing w:val="-3"/>
                <w:szCs w:val="22"/>
                <w:lang w:val="en-GB"/>
              </w:rPr>
              <w:t xml:space="preserve">– 4 – Request for Tender – </w:t>
            </w:r>
            <w:r w:rsidR="001D585C">
              <w:rPr>
                <w:smallCaps/>
                <w:spacing w:val="-3"/>
                <w:szCs w:val="22"/>
                <w:lang w:val="en-GB"/>
              </w:rPr>
              <w:t>supply of cleaning services to all locations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1" w:type="dxa"/>
            <w:tcMar/>
          </w:tcPr>
          <w:p w:rsidRPr="00860C81" w:rsidR="00A25190" w:rsidP="005B5547" w:rsidRDefault="00A25190" w14:paraId="10ACD31C" w14:textId="47D33B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pacing w:val="-3"/>
                <w:szCs w:val="22"/>
                <w:lang w:val="en-GB"/>
              </w:rPr>
            </w:pPr>
            <w:r>
              <w:rPr>
                <w:b/>
                <w:smallCaps/>
                <w:spacing w:val="-3"/>
                <w:szCs w:val="22"/>
                <w:lang w:val="en-GB"/>
              </w:rPr>
              <w:t xml:space="preserve">1 - </w:t>
            </w:r>
            <w:r w:rsidR="00122555">
              <w:rPr>
                <w:b/>
                <w:smallCaps/>
                <w:spacing w:val="-3"/>
                <w:szCs w:val="22"/>
                <w:lang w:val="en-GB"/>
              </w:rPr>
              <w:t>3</w:t>
            </w:r>
            <w:r w:rsidR="005902CF">
              <w:rPr>
                <w:b/>
                <w:smallCaps/>
                <w:spacing w:val="-3"/>
                <w:szCs w:val="22"/>
                <w:lang w:val="en-GB"/>
              </w:rPr>
              <w:t>1</w:t>
            </w:r>
          </w:p>
        </w:tc>
      </w:tr>
      <w:tr w:rsidRPr="00B005B5" w:rsidR="005B5547" w:rsidTr="48D8D2E1" w14:paraId="57445A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tcMar/>
          </w:tcPr>
          <w:p w:rsidRPr="00B005B5" w:rsidR="005B5547" w:rsidP="005B5547" w:rsidRDefault="00D329E3" w14:paraId="7EC97BF1" w14:textId="3948CAE1">
            <w:pPr>
              <w:spacing w:before="120" w:after="120"/>
              <w:ind w:left="426"/>
              <w:rPr>
                <w:smallCaps/>
                <w:spacing w:val="-3"/>
                <w:szCs w:val="22"/>
                <w:lang w:val="en-GB"/>
              </w:rPr>
            </w:pPr>
            <w:r>
              <w:rPr>
                <w:smallCaps/>
                <w:spacing w:val="-3"/>
                <w:szCs w:val="22"/>
                <w:lang w:val="en-GB"/>
              </w:rPr>
              <w:t xml:space="preserve">T24-06 </w:t>
            </w:r>
            <w:r w:rsidR="005B5547">
              <w:rPr>
                <w:smallCaps/>
                <w:spacing w:val="-3"/>
                <w:szCs w:val="22"/>
                <w:lang w:val="en-GB"/>
              </w:rPr>
              <w:t xml:space="preserve">– </w:t>
            </w:r>
            <w:r w:rsidR="00A25190">
              <w:rPr>
                <w:smallCaps/>
                <w:spacing w:val="-3"/>
                <w:szCs w:val="22"/>
                <w:lang w:val="en-GB"/>
              </w:rPr>
              <w:t>5</w:t>
            </w:r>
            <w:r w:rsidR="005B5547">
              <w:rPr>
                <w:smallCaps/>
                <w:spacing w:val="-3"/>
                <w:szCs w:val="22"/>
                <w:lang w:val="en-GB"/>
              </w:rPr>
              <w:t xml:space="preserve"> </w:t>
            </w:r>
            <w:r w:rsidR="00227591">
              <w:rPr>
                <w:smallCaps/>
                <w:spacing w:val="-3"/>
                <w:szCs w:val="22"/>
                <w:lang w:val="en-GB"/>
              </w:rPr>
              <w:t>–</w:t>
            </w:r>
            <w:r w:rsidR="005B5547">
              <w:rPr>
                <w:smallCaps/>
                <w:spacing w:val="-3"/>
                <w:szCs w:val="22"/>
                <w:lang w:val="en-GB"/>
              </w:rPr>
              <w:t xml:space="preserve"> </w:t>
            </w:r>
            <w:r w:rsidR="00227591">
              <w:rPr>
                <w:smallCaps/>
                <w:spacing w:val="-3"/>
                <w:szCs w:val="22"/>
                <w:lang w:val="en-GB"/>
              </w:rPr>
              <w:t xml:space="preserve">Response Schedule </w:t>
            </w:r>
            <w:r w:rsidR="00D02F5D">
              <w:rPr>
                <w:smallCaps/>
                <w:spacing w:val="-3"/>
                <w:szCs w:val="22"/>
                <w:lang w:val="en-GB"/>
              </w:rPr>
              <w:t xml:space="preserve">– </w:t>
            </w:r>
            <w:r w:rsidR="001D585C">
              <w:rPr>
                <w:smallCaps/>
                <w:spacing w:val="-3"/>
                <w:szCs w:val="22"/>
                <w:lang w:val="en-GB"/>
              </w:rPr>
              <w:t>supply of cleaning services to all locations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1" w:type="dxa"/>
            <w:tcMar/>
          </w:tcPr>
          <w:p w:rsidRPr="00860C81" w:rsidR="005B5547" w:rsidP="005B5547" w:rsidRDefault="005B5547" w14:paraId="12A4CC75" w14:textId="3777DC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pacing w:val="-3"/>
                <w:szCs w:val="22"/>
                <w:lang w:val="en-GB"/>
              </w:rPr>
            </w:pPr>
            <w:r w:rsidRPr="00860C81">
              <w:rPr>
                <w:b/>
                <w:smallCaps/>
                <w:spacing w:val="-3"/>
                <w:szCs w:val="22"/>
                <w:lang w:val="en-GB"/>
              </w:rPr>
              <w:t xml:space="preserve">1 </w:t>
            </w:r>
            <w:r w:rsidR="00227591">
              <w:rPr>
                <w:b/>
                <w:smallCaps/>
                <w:spacing w:val="-3"/>
                <w:szCs w:val="22"/>
                <w:lang w:val="en-GB"/>
              </w:rPr>
              <w:t>- 1</w:t>
            </w:r>
            <w:r w:rsidR="003459BA">
              <w:rPr>
                <w:b/>
                <w:smallCaps/>
                <w:spacing w:val="-3"/>
                <w:szCs w:val="22"/>
                <w:lang w:val="en-GB"/>
              </w:rPr>
              <w:t>4</w:t>
            </w:r>
          </w:p>
        </w:tc>
      </w:tr>
      <w:tr w:rsidRPr="00B005B5" w:rsidR="00425B80" w:rsidTr="48D8D2E1" w14:paraId="20AA12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tcMar/>
          </w:tcPr>
          <w:p w:rsidR="00425B80" w:rsidP="005B5547" w:rsidRDefault="00D329E3" w14:paraId="744C05B7" w14:textId="5285DECE">
            <w:pPr>
              <w:spacing w:before="120" w:after="120"/>
              <w:ind w:left="426"/>
              <w:rPr>
                <w:smallCaps/>
                <w:spacing w:val="-3"/>
                <w:szCs w:val="22"/>
                <w:lang w:val="en-GB"/>
              </w:rPr>
            </w:pPr>
            <w:r>
              <w:rPr>
                <w:smallCaps/>
                <w:spacing w:val="-3"/>
                <w:szCs w:val="22"/>
                <w:lang w:val="en-GB"/>
              </w:rPr>
              <w:t xml:space="preserve">T24-06 </w:t>
            </w:r>
            <w:r w:rsidR="00425B80">
              <w:rPr>
                <w:smallCaps/>
                <w:spacing w:val="-3"/>
                <w:szCs w:val="22"/>
                <w:lang w:val="en-GB"/>
              </w:rPr>
              <w:t xml:space="preserve">– </w:t>
            </w:r>
            <w:r w:rsidR="00A25190">
              <w:rPr>
                <w:smallCaps/>
                <w:spacing w:val="-3"/>
                <w:szCs w:val="22"/>
                <w:lang w:val="en-GB"/>
              </w:rPr>
              <w:t>6</w:t>
            </w:r>
            <w:r w:rsidR="00425B80">
              <w:rPr>
                <w:smallCaps/>
                <w:spacing w:val="-3"/>
                <w:szCs w:val="22"/>
                <w:lang w:val="en-GB"/>
              </w:rPr>
              <w:t xml:space="preserve"> – Schedule of </w:t>
            </w:r>
            <w:proofErr w:type="gramStart"/>
            <w:r w:rsidR="00425B80">
              <w:rPr>
                <w:smallCaps/>
                <w:spacing w:val="-3"/>
                <w:szCs w:val="22"/>
                <w:lang w:val="en-GB"/>
              </w:rPr>
              <w:t xml:space="preserve">Rates </w:t>
            </w:r>
            <w:r w:rsidR="000E221E">
              <w:rPr>
                <w:smallCaps/>
                <w:spacing w:val="-3"/>
                <w:szCs w:val="22"/>
                <w:lang w:val="en-GB"/>
              </w:rPr>
              <w:t xml:space="preserve"> </w:t>
            </w:r>
            <w:r w:rsidR="00425B80">
              <w:rPr>
                <w:smallCaps/>
                <w:spacing w:val="-3"/>
                <w:szCs w:val="22"/>
                <w:lang w:val="en-GB"/>
              </w:rPr>
              <w:t>–</w:t>
            </w:r>
            <w:proofErr w:type="gramEnd"/>
            <w:r w:rsidR="00425B80">
              <w:rPr>
                <w:smallCaps/>
                <w:spacing w:val="-3"/>
                <w:szCs w:val="22"/>
                <w:lang w:val="en-GB"/>
              </w:rPr>
              <w:t xml:space="preserve"> </w:t>
            </w:r>
            <w:r w:rsidR="00D02F5D">
              <w:rPr>
                <w:smallCaps/>
                <w:spacing w:val="-3"/>
                <w:szCs w:val="22"/>
                <w:lang w:val="en-GB"/>
              </w:rPr>
              <w:t xml:space="preserve"> </w:t>
            </w:r>
            <w:r w:rsidR="001D585C">
              <w:rPr>
                <w:smallCaps/>
                <w:spacing w:val="-3"/>
                <w:szCs w:val="22"/>
                <w:lang w:val="en-GB"/>
              </w:rPr>
              <w:t>supply of cleaning services to all locations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1" w:type="dxa"/>
            <w:tcMar/>
          </w:tcPr>
          <w:p w:rsidRPr="00860C81" w:rsidR="00425B80" w:rsidP="005B5547" w:rsidRDefault="00425B80" w14:paraId="23842C74" w14:textId="7777777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pacing w:val="-3"/>
                <w:szCs w:val="22"/>
                <w:lang w:val="en-GB"/>
              </w:rPr>
            </w:pPr>
            <w:r>
              <w:rPr>
                <w:b/>
                <w:smallCaps/>
                <w:spacing w:val="-3"/>
                <w:szCs w:val="22"/>
                <w:lang w:val="en-GB"/>
              </w:rPr>
              <w:t>1</w:t>
            </w:r>
          </w:p>
        </w:tc>
      </w:tr>
      <w:tr w:rsidRPr="00B005B5" w:rsidR="00126EB5" w:rsidTr="48D8D2E1" w14:paraId="5846E4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tcMar/>
          </w:tcPr>
          <w:p w:rsidR="00126EB5" w:rsidP="005B5547" w:rsidRDefault="00D329E3" w14:paraId="3783EB4C" w14:textId="3D171974">
            <w:pPr>
              <w:spacing w:before="120" w:after="120"/>
              <w:ind w:left="426"/>
              <w:rPr>
                <w:smallCaps/>
                <w:spacing w:val="-3"/>
                <w:szCs w:val="22"/>
                <w:lang w:val="en-GB"/>
              </w:rPr>
            </w:pPr>
            <w:r>
              <w:rPr>
                <w:smallCaps/>
                <w:spacing w:val="-3"/>
                <w:szCs w:val="22"/>
                <w:lang w:val="en-GB"/>
              </w:rPr>
              <w:t xml:space="preserve">T24-06 </w:t>
            </w:r>
            <w:r w:rsidR="004D2F80">
              <w:rPr>
                <w:smallCaps/>
                <w:spacing w:val="-3"/>
                <w:szCs w:val="22"/>
                <w:lang w:val="en-GB"/>
              </w:rPr>
              <w:t xml:space="preserve">– 7 – Attachments – Appendices a, b, c, </w:t>
            </w:r>
            <w:proofErr w:type="gramStart"/>
            <w:r w:rsidR="004D2F80">
              <w:rPr>
                <w:smallCaps/>
                <w:spacing w:val="-3"/>
                <w:szCs w:val="22"/>
                <w:lang w:val="en-GB"/>
              </w:rPr>
              <w:t xml:space="preserve">d </w:t>
            </w:r>
            <w:r w:rsidR="005902CF">
              <w:rPr>
                <w:smallCaps/>
                <w:spacing w:val="-3"/>
                <w:szCs w:val="22"/>
                <w:lang w:val="en-GB"/>
              </w:rPr>
              <w:t>,</w:t>
            </w:r>
            <w:proofErr w:type="gramEnd"/>
            <w:r w:rsidR="005902CF">
              <w:rPr>
                <w:smallCaps/>
                <w:spacing w:val="-3"/>
                <w:szCs w:val="22"/>
                <w:lang w:val="en-GB"/>
              </w:rPr>
              <w:t xml:space="preserve"> </w:t>
            </w:r>
            <w:r w:rsidR="004D2F80">
              <w:rPr>
                <w:smallCaps/>
                <w:spacing w:val="-3"/>
                <w:szCs w:val="22"/>
                <w:lang w:val="en-GB"/>
              </w:rPr>
              <w:t>e</w:t>
            </w:r>
            <w:r w:rsidR="005902CF">
              <w:rPr>
                <w:smallCaps/>
                <w:spacing w:val="-3"/>
                <w:szCs w:val="22"/>
                <w:lang w:val="en-GB"/>
              </w:rPr>
              <w:t>, f, g and h</w:t>
            </w:r>
            <w:r w:rsidR="004D2F80">
              <w:rPr>
                <w:smallCaps/>
                <w:spacing w:val="-3"/>
                <w:szCs w:val="22"/>
                <w:lang w:val="en-GB"/>
              </w:rPr>
              <w:t xml:space="preserve"> – supply of cleaning services to all locations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1" w:type="dxa"/>
            <w:tcMar/>
          </w:tcPr>
          <w:p w:rsidRPr="00860C81" w:rsidR="00126EB5" w:rsidP="005B5547" w:rsidRDefault="004D2F80" w14:paraId="5AE68345" w14:textId="45E701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pacing w:val="-3"/>
                <w:szCs w:val="22"/>
                <w:lang w:val="en-GB"/>
              </w:rPr>
            </w:pPr>
            <w:r>
              <w:rPr>
                <w:b/>
                <w:smallCaps/>
                <w:spacing w:val="-3"/>
                <w:szCs w:val="22"/>
                <w:lang w:val="en-GB"/>
              </w:rPr>
              <w:t xml:space="preserve">1 - </w:t>
            </w:r>
            <w:r w:rsidR="008C18F8">
              <w:rPr>
                <w:b/>
                <w:smallCaps/>
                <w:spacing w:val="-3"/>
                <w:szCs w:val="22"/>
                <w:lang w:val="en-GB"/>
              </w:rPr>
              <w:t>10</w:t>
            </w:r>
          </w:p>
        </w:tc>
      </w:tr>
      <w:tr w:rsidRPr="00B005B5" w:rsidR="0014068B" w:rsidTr="48D8D2E1" w14:paraId="29326E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tcMar/>
          </w:tcPr>
          <w:p w:rsidR="0014068B" w:rsidP="48D8D2E1" w:rsidRDefault="00D329E3" w14:paraId="0EB1B0AA" w14:textId="47D3BB21">
            <w:pPr>
              <w:spacing w:before="120" w:after="120"/>
              <w:ind w:left="426"/>
              <w:rPr>
                <w:smallCaps w:val="1"/>
                <w:spacing w:val="-3"/>
                <w:lang w:val="en-GB"/>
              </w:rPr>
            </w:pPr>
            <w:r w:rsidRPr="48D8D2E1" w:rsidR="00D329E3">
              <w:rPr>
                <w:smallCaps w:val="1"/>
                <w:spacing w:val="-3"/>
                <w:lang w:val="en-GB"/>
              </w:rPr>
              <w:t xml:space="preserve">T24-06 </w:t>
            </w:r>
            <w:r w:rsidRPr="48D8D2E1" w:rsidR="0014068B">
              <w:rPr>
                <w:smallCaps w:val="1"/>
                <w:spacing w:val="-3"/>
                <w:lang w:val="en-GB"/>
              </w:rPr>
              <w:t xml:space="preserve">– </w:t>
            </w:r>
            <w:r w:rsidRPr="48D8D2E1" w:rsidR="00541CB9">
              <w:rPr>
                <w:smallCaps w:val="1"/>
                <w:spacing w:val="-3"/>
                <w:lang w:val="en-GB"/>
              </w:rPr>
              <w:t>9</w:t>
            </w:r>
            <w:r w:rsidRPr="48D8D2E1" w:rsidR="0014068B">
              <w:rPr>
                <w:smallCaps w:val="1"/>
                <w:spacing w:val="-3"/>
                <w:lang w:val="en-GB"/>
              </w:rPr>
              <w:t xml:space="preserve"> – </w:t>
            </w:r>
            <w:r w:rsidRPr="48D8D2E1" w:rsidR="003327FF">
              <w:rPr>
                <w:smallCaps w:val="1"/>
                <w:spacing w:val="-3"/>
                <w:lang w:val="en-GB"/>
              </w:rPr>
              <w:t>addendum</w:t>
            </w:r>
            <w:r w:rsidRPr="48D8D2E1" w:rsidR="0014068B">
              <w:rPr>
                <w:smallCaps w:val="1"/>
                <w:spacing w:val="-3"/>
                <w:lang w:val="en-GB"/>
              </w:rPr>
              <w:t xml:space="preserve"> </w:t>
            </w:r>
            <w:r w:rsidRPr="48D8D2E1" w:rsidR="7B4E1DCD">
              <w:rPr>
                <w:smallCaps w:val="1"/>
                <w:spacing w:val="-3"/>
                <w:lang w:val="en-GB"/>
              </w:rPr>
              <w:t xml:space="preserve">1</w:t>
            </w:r>
            <w:r w:rsidRPr="48D8D2E1" w:rsidR="0014068B">
              <w:rPr>
                <w:smallCaps w:val="1"/>
                <w:spacing w:val="-3"/>
                <w:lang w:val="en-GB"/>
              </w:rPr>
              <w:t xml:space="preserve">– supply of cleaning services to all locations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1" w:type="dxa"/>
            <w:tcMar/>
          </w:tcPr>
          <w:p w:rsidR="0014068B" w:rsidP="005B5547" w:rsidRDefault="0014068B" w14:paraId="51D310A5" w14:textId="1C28EA9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pacing w:val="-3"/>
                <w:szCs w:val="22"/>
                <w:lang w:val="en-GB"/>
              </w:rPr>
            </w:pPr>
            <w:r>
              <w:rPr>
                <w:b/>
                <w:smallCaps/>
                <w:spacing w:val="-3"/>
                <w:szCs w:val="22"/>
                <w:lang w:val="en-GB"/>
              </w:rPr>
              <w:t>1-3</w:t>
            </w:r>
          </w:p>
        </w:tc>
      </w:tr>
      <w:tr w:rsidRPr="00B005B5" w:rsidR="003327FF" w:rsidTr="48D8D2E1" w14:paraId="39CA0A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tcMar/>
          </w:tcPr>
          <w:p w:rsidR="003327FF" w:rsidP="005B5547" w:rsidRDefault="00D329E3" w14:paraId="7AC57006" w14:textId="6CCEFF36">
            <w:pPr>
              <w:spacing w:before="120" w:after="120"/>
              <w:ind w:left="426"/>
              <w:rPr>
                <w:smallCaps/>
                <w:spacing w:val="-3"/>
                <w:szCs w:val="22"/>
                <w:lang w:val="en-GB"/>
              </w:rPr>
            </w:pPr>
            <w:r>
              <w:rPr>
                <w:smallCaps/>
                <w:spacing w:val="-3"/>
                <w:szCs w:val="22"/>
                <w:lang w:val="en-GB"/>
              </w:rPr>
              <w:t xml:space="preserve">T24-06 </w:t>
            </w:r>
            <w:r w:rsidR="003327FF">
              <w:rPr>
                <w:smallCaps/>
                <w:spacing w:val="-3"/>
                <w:szCs w:val="22"/>
                <w:lang w:val="en-GB"/>
              </w:rPr>
              <w:t xml:space="preserve">– 10 – addendum 2 – supply of cleaning services to all locations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1" w:type="dxa"/>
            <w:tcMar/>
          </w:tcPr>
          <w:p w:rsidRPr="003327FF" w:rsidR="003327FF" w:rsidP="003327FF" w:rsidRDefault="003327FF" w14:paraId="0367A24D" w14:textId="58C9F1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pacing w:val="-3"/>
                <w:szCs w:val="22"/>
                <w:lang w:val="en-GB"/>
              </w:rPr>
            </w:pPr>
            <w:r>
              <w:rPr>
                <w:b/>
                <w:smallCaps/>
                <w:spacing w:val="-3"/>
                <w:szCs w:val="22"/>
                <w:lang w:val="en-GB"/>
              </w:rPr>
              <w:t xml:space="preserve">         1</w:t>
            </w:r>
          </w:p>
        </w:tc>
      </w:tr>
    </w:tbl>
    <w:p w:rsidRPr="00B005B5" w:rsidR="00B005B5" w:rsidP="00B005B5" w:rsidRDefault="00B005B5" w14:paraId="2D25438E" w14:textId="77777777">
      <w:pPr>
        <w:rPr>
          <w:b/>
          <w:smallCaps/>
          <w:spacing w:val="-3"/>
          <w:szCs w:val="22"/>
          <w:lang w:val="en-GB"/>
        </w:rPr>
      </w:pPr>
    </w:p>
    <w:p w:rsidR="003D6FB7" w:rsidP="00EF7918" w:rsidRDefault="002B5CC0" w14:paraId="099D726F" w14:textId="77777777">
      <w:pPr>
        <w:pStyle w:val="Header"/>
        <w:tabs>
          <w:tab w:val="clear" w:pos="4153"/>
          <w:tab w:val="clear" w:pos="8306"/>
          <w:tab w:val="left" w:pos="360"/>
          <w:tab w:val="center" w:pos="4230"/>
          <w:tab w:val="center" w:pos="7200"/>
        </w:tabs>
      </w:pPr>
      <w:r>
        <w:pict w14:anchorId="76B37C2D">
          <v:rect id="_x0000_i1025" style="width:0;height:1.5pt" o:hr="t" o:hrstd="t" o:hralign="center" fillcolor="#a0a0a0" stroked="f"/>
        </w:pict>
      </w:r>
    </w:p>
    <w:p w:rsidR="00C939B2" w:rsidP="00C939B2" w:rsidRDefault="00C939B2" w14:paraId="783BC99D" w14:textId="77777777">
      <w:pPr>
        <w:jc w:val="both"/>
      </w:pPr>
      <w:r>
        <w:t>ENQUIRIES:</w:t>
      </w:r>
    </w:p>
    <w:p w:rsidR="00C939B2" w:rsidP="00C939B2" w:rsidRDefault="00C939B2" w14:paraId="28B27C34" w14:textId="77777777">
      <w:pPr>
        <w:jc w:val="both"/>
      </w:pPr>
    </w:p>
    <w:p w:rsidR="00C939B2" w:rsidP="00C939B2" w:rsidRDefault="00C939B2" w14:paraId="6253AD95" w14:textId="77777777">
      <w:pPr>
        <w:rPr>
          <w:sz w:val="20"/>
        </w:rPr>
      </w:pPr>
      <w:r>
        <w:rPr>
          <w:sz w:val="20"/>
        </w:rPr>
        <w:t>Technical nature regarding the work required should be referred to:</w:t>
      </w:r>
    </w:p>
    <w:p w:rsidRPr="0093566C" w:rsidR="00C939B2" w:rsidP="1BDB6D5B" w:rsidRDefault="00D329E3" w14:paraId="3F370D0A" w14:textId="03541565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1BDB6D5B" w:rsidR="00D329E3">
        <w:rPr>
          <w:sz w:val="20"/>
          <w:szCs w:val="20"/>
        </w:rPr>
        <w:t>Contracts Coordinator</w:t>
      </w:r>
      <w:r w:rsidRPr="1BDB6D5B" w:rsidR="00C939B2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1BDB6D5B" w:rsidR="00C939B2">
        <w:rPr>
          <w:sz w:val="20"/>
          <w:szCs w:val="20"/>
        </w:rPr>
        <w:t xml:space="preserve">08 8972 5500 or </w:t>
      </w:r>
      <w:hyperlink r:id="R365cdcc5834340f5">
        <w:r w:rsidRPr="1BDB6D5B" w:rsidR="00D329E3">
          <w:rPr>
            <w:rStyle w:val="Hyperlink"/>
            <w:sz w:val="20"/>
            <w:szCs w:val="20"/>
          </w:rPr>
          <w:t>records@ktc.nt.gov.au</w:t>
        </w:r>
      </w:hyperlink>
      <w:r w:rsidRPr="1BDB6D5B" w:rsidR="00C939B2">
        <w:rPr>
          <w:sz w:val="20"/>
          <w:szCs w:val="20"/>
        </w:rPr>
        <w:t xml:space="preserve"> </w:t>
      </w:r>
    </w:p>
    <w:p w:rsidRPr="0093566C" w:rsidR="00C939B2" w:rsidP="00C939B2" w:rsidRDefault="00C939B2" w14:paraId="3DFBFF4A" w14:textId="77777777">
      <w:pPr>
        <w:pStyle w:val="ListParagraph"/>
        <w:rPr>
          <w:sz w:val="20"/>
        </w:rPr>
      </w:pPr>
    </w:p>
    <w:p w:rsidRPr="0093566C" w:rsidR="00C939B2" w:rsidP="00C939B2" w:rsidRDefault="00C939B2" w14:paraId="077D9EBD" w14:textId="77777777">
      <w:pPr>
        <w:pStyle w:val="ListContinue"/>
        <w:spacing w:after="0"/>
        <w:ind w:left="0"/>
        <w:rPr>
          <w:sz w:val="20"/>
        </w:rPr>
      </w:pPr>
      <w:r w:rsidRPr="0093566C">
        <w:rPr>
          <w:sz w:val="20"/>
        </w:rPr>
        <w:t>Tendering procedures or the like should be referred to:</w:t>
      </w:r>
    </w:p>
    <w:p w:rsidRPr="0093566C" w:rsidR="00C939B2" w:rsidP="1BDB6D5B" w:rsidRDefault="002B5CC0" w14:paraId="793F7EDD" w14:textId="367B88EB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1BDB6D5B" w:rsidR="002B5CC0">
        <w:rPr>
          <w:sz w:val="20"/>
          <w:szCs w:val="20"/>
        </w:rPr>
        <w:t>Manager Governance and Risk</w:t>
      </w:r>
      <w:r>
        <w:tab/>
      </w:r>
      <w:r>
        <w:tab/>
      </w:r>
      <w:r>
        <w:tab/>
      </w:r>
      <w:r w:rsidRPr="1BDB6D5B" w:rsidR="00C939B2">
        <w:rPr>
          <w:sz w:val="20"/>
          <w:szCs w:val="20"/>
        </w:rPr>
        <w:t xml:space="preserve">08 8972 5500 or </w:t>
      </w:r>
      <w:hyperlink r:id="Rf8de8319bfc64f30">
        <w:r w:rsidRPr="1BDB6D5B" w:rsidR="00C939B2">
          <w:rPr>
            <w:rStyle w:val="Hyperlink"/>
            <w:sz w:val="20"/>
            <w:szCs w:val="20"/>
          </w:rPr>
          <w:t>records@ktc.nt.gov.au</w:t>
        </w:r>
      </w:hyperlink>
      <w:r w:rsidRPr="1BDB6D5B" w:rsidR="00C939B2">
        <w:rPr>
          <w:sz w:val="20"/>
          <w:szCs w:val="20"/>
        </w:rPr>
        <w:t xml:space="preserve"> </w:t>
      </w:r>
    </w:p>
    <w:p w:rsidRPr="0093566C" w:rsidR="00C939B2" w:rsidP="00C939B2" w:rsidRDefault="00C939B2" w14:paraId="13F2EC0F" w14:textId="77777777">
      <w:pPr>
        <w:pStyle w:val="ListContinue"/>
        <w:spacing w:after="0"/>
        <w:ind w:left="0"/>
        <w:rPr>
          <w:b/>
          <w:caps/>
          <w:szCs w:val="22"/>
        </w:rPr>
      </w:pPr>
    </w:p>
    <w:p w:rsidRPr="0093566C" w:rsidR="00C939B2" w:rsidP="00C939B2" w:rsidRDefault="00C939B2" w14:paraId="6956B405" w14:textId="77777777">
      <w:pPr>
        <w:pStyle w:val="ListContinue"/>
        <w:spacing w:after="0"/>
        <w:ind w:left="0"/>
        <w:rPr>
          <w:sz w:val="20"/>
        </w:rPr>
      </w:pPr>
      <w:r w:rsidRPr="0093566C">
        <w:rPr>
          <w:sz w:val="20"/>
        </w:rPr>
        <w:t xml:space="preserve">Tendering </w:t>
      </w:r>
      <w:r>
        <w:rPr>
          <w:sz w:val="20"/>
        </w:rPr>
        <w:t>documentation requests</w:t>
      </w:r>
      <w:r w:rsidRPr="0093566C">
        <w:rPr>
          <w:sz w:val="20"/>
        </w:rPr>
        <w:t xml:space="preserve"> to:</w:t>
      </w:r>
    </w:p>
    <w:p w:rsidRPr="0093566C" w:rsidR="00C939B2" w:rsidP="1BDB6D5B" w:rsidRDefault="00D329E3" w14:paraId="3E4502FA" w14:textId="631D2C03">
      <w:pPr>
        <w:pStyle w:val="ListParagraph"/>
        <w:numPr>
          <w:ilvl w:val="0"/>
          <w:numId w:val="38"/>
        </w:numPr>
        <w:rPr>
          <w:b w:val="1"/>
          <w:bCs w:val="1"/>
          <w:smallCaps w:val="1"/>
          <w:color w:val="C0504D" w:themeColor="accent2"/>
        </w:rPr>
      </w:pPr>
      <w:r w:rsidRPr="1BDB6D5B" w:rsidR="00D329E3">
        <w:rPr>
          <w:sz w:val="20"/>
          <w:szCs w:val="20"/>
        </w:rPr>
        <w:t>Contracts Coordinator</w:t>
      </w:r>
      <w:r>
        <w:tab/>
      </w:r>
      <w:r>
        <w:tab/>
      </w:r>
      <w:r>
        <w:tab/>
      </w:r>
      <w:r>
        <w:tab/>
      </w:r>
      <w:r w:rsidRPr="1BDB6D5B" w:rsidR="00C939B2">
        <w:rPr>
          <w:sz w:val="20"/>
          <w:szCs w:val="20"/>
        </w:rPr>
        <w:t xml:space="preserve">08 8972 5500 or </w:t>
      </w:r>
      <w:hyperlink r:id="Rb208cf3927a24d6f">
        <w:r w:rsidRPr="1BDB6D5B" w:rsidR="00C939B2">
          <w:rPr>
            <w:rStyle w:val="Hyperlink"/>
            <w:sz w:val="20"/>
            <w:szCs w:val="20"/>
          </w:rPr>
          <w:t>records@ktc.nt.gov.au</w:t>
        </w:r>
      </w:hyperlink>
    </w:p>
    <w:p w:rsidR="00BB3BCF" w:rsidP="005B0FC6" w:rsidRDefault="00BB3BCF" w14:paraId="788FFE85" w14:textId="77777777">
      <w:pPr>
        <w:pStyle w:val="ListContinue"/>
        <w:spacing w:after="0"/>
        <w:ind w:left="0"/>
        <w:rPr>
          <w:szCs w:val="22"/>
        </w:rPr>
      </w:pPr>
    </w:p>
    <w:p w:rsidR="00BB3BCF" w:rsidP="008701EB" w:rsidRDefault="00BB3BCF" w14:paraId="47241C04" w14:textId="77777777">
      <w:pPr>
        <w:pStyle w:val="ListContinue"/>
        <w:spacing w:after="0"/>
        <w:ind w:left="720"/>
        <w:rPr>
          <w:szCs w:val="22"/>
        </w:rPr>
      </w:pPr>
    </w:p>
    <w:p w:rsidR="00BB3BCF" w:rsidP="008701EB" w:rsidRDefault="00BB3BCF" w14:paraId="4F53AE47" w14:textId="77777777">
      <w:pPr>
        <w:pStyle w:val="ListContinue"/>
        <w:spacing w:after="0"/>
        <w:ind w:left="720"/>
        <w:rPr>
          <w:szCs w:val="22"/>
        </w:rPr>
      </w:pPr>
    </w:p>
    <w:p w:rsidR="00BB3BCF" w:rsidP="008701EB" w:rsidRDefault="00BB3BCF" w14:paraId="5851B80D" w14:textId="77777777">
      <w:pPr>
        <w:pStyle w:val="ListContinue"/>
        <w:spacing w:after="0"/>
        <w:ind w:left="720"/>
        <w:rPr>
          <w:szCs w:val="22"/>
        </w:rPr>
      </w:pPr>
    </w:p>
    <w:p w:rsidR="00BB3BCF" w:rsidP="008701EB" w:rsidRDefault="00BB3BCF" w14:paraId="520EB7E4" w14:textId="77777777">
      <w:pPr>
        <w:pStyle w:val="ListContinue"/>
        <w:spacing w:after="0"/>
        <w:ind w:left="720"/>
        <w:rPr>
          <w:szCs w:val="22"/>
        </w:rPr>
      </w:pPr>
    </w:p>
    <w:p w:rsidR="00BB3BCF" w:rsidP="008701EB" w:rsidRDefault="00BB3BCF" w14:paraId="19B1989F" w14:textId="77777777">
      <w:pPr>
        <w:pStyle w:val="ListContinue"/>
        <w:spacing w:after="0"/>
        <w:ind w:left="720"/>
        <w:rPr>
          <w:szCs w:val="22"/>
        </w:rPr>
      </w:pPr>
    </w:p>
    <w:p w:rsidRPr="008701EB" w:rsidR="00BB3BCF" w:rsidP="00BB3BCF" w:rsidRDefault="00BB3BCF" w14:paraId="4D38C9BA" w14:textId="77777777">
      <w:pPr>
        <w:pStyle w:val="ListContinue"/>
        <w:spacing w:after="0"/>
        <w:ind w:left="0"/>
        <w:rPr>
          <w:szCs w:val="22"/>
        </w:rPr>
      </w:pPr>
    </w:p>
    <w:sectPr w:rsidRPr="008701EB" w:rsidR="00BB3BCF" w:rsidSect="00A97E61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7" w:h="16840" w:orient="portrait" w:code="9"/>
      <w:pgMar w:top="1276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0D2C" w:rsidP="00C146EA" w:rsidRDefault="00C10D2C" w14:paraId="73FB728D" w14:textId="77777777">
      <w:r>
        <w:separator/>
      </w:r>
    </w:p>
  </w:endnote>
  <w:endnote w:type="continuationSeparator" w:id="0">
    <w:p w:rsidR="00C10D2C" w:rsidP="00C146EA" w:rsidRDefault="00C10D2C" w14:paraId="4A1399EE" w14:textId="77777777">
      <w:r>
        <w:continuationSeparator/>
      </w:r>
    </w:p>
  </w:endnote>
  <w:endnote w:type="continuationNotice" w:id="1">
    <w:p w:rsidR="00D521E1" w:rsidRDefault="00D521E1" w14:paraId="06C0F8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6BD4" w:rsidP="002510FA" w:rsidRDefault="008F6BD4" w14:paraId="22B6B1F0" w14:textId="77777777">
    <w:pPr>
      <w:pStyle w:val="Footer"/>
      <w:jc w:val="center"/>
      <w:rPr>
        <w:sz w:val="16"/>
        <w:szCs w:val="16"/>
      </w:rPr>
    </w:pPr>
    <w:r w:rsidRPr="00370A95">
      <w:rPr>
        <w:sz w:val="16"/>
        <w:szCs w:val="16"/>
      </w:rPr>
      <w:t xml:space="preserve">Page </w:t>
    </w:r>
    <w:r w:rsidRPr="00370A95" w:rsidR="00CA1978">
      <w:rPr>
        <w:sz w:val="16"/>
        <w:szCs w:val="16"/>
      </w:rPr>
      <w:fldChar w:fldCharType="begin"/>
    </w:r>
    <w:r w:rsidRPr="00370A95">
      <w:rPr>
        <w:sz w:val="16"/>
        <w:szCs w:val="16"/>
      </w:rPr>
      <w:instrText xml:space="preserve"> PAGE </w:instrText>
    </w:r>
    <w:r w:rsidRPr="00370A95" w:rsidR="00CA1978">
      <w:rPr>
        <w:sz w:val="16"/>
        <w:szCs w:val="16"/>
      </w:rPr>
      <w:fldChar w:fldCharType="separate"/>
    </w:r>
    <w:r w:rsidR="003E66E8">
      <w:rPr>
        <w:noProof/>
        <w:sz w:val="16"/>
        <w:szCs w:val="16"/>
      </w:rPr>
      <w:t>2</w:t>
    </w:r>
    <w:r w:rsidRPr="00370A95" w:rsidR="00CA1978">
      <w:rPr>
        <w:sz w:val="16"/>
        <w:szCs w:val="16"/>
      </w:rPr>
      <w:fldChar w:fldCharType="end"/>
    </w:r>
    <w:r w:rsidRPr="00370A95">
      <w:rPr>
        <w:sz w:val="16"/>
        <w:szCs w:val="16"/>
      </w:rPr>
      <w:t xml:space="preserve"> of </w:t>
    </w:r>
    <w:r w:rsidRPr="00370A95" w:rsidR="00CA1978">
      <w:rPr>
        <w:sz w:val="16"/>
        <w:szCs w:val="16"/>
      </w:rPr>
      <w:fldChar w:fldCharType="begin"/>
    </w:r>
    <w:r w:rsidRPr="00370A95">
      <w:rPr>
        <w:sz w:val="16"/>
        <w:szCs w:val="16"/>
      </w:rPr>
      <w:instrText xml:space="preserve"> NUMPAGES </w:instrText>
    </w:r>
    <w:r w:rsidRPr="00370A95" w:rsidR="00CA1978">
      <w:rPr>
        <w:sz w:val="16"/>
        <w:szCs w:val="16"/>
      </w:rPr>
      <w:fldChar w:fldCharType="separate"/>
    </w:r>
    <w:r w:rsidR="003E66E8">
      <w:rPr>
        <w:noProof/>
        <w:sz w:val="16"/>
        <w:szCs w:val="16"/>
      </w:rPr>
      <w:t>2</w:t>
    </w:r>
    <w:r w:rsidRPr="00370A95" w:rsidR="00CA1978">
      <w:rPr>
        <w:sz w:val="16"/>
        <w:szCs w:val="16"/>
      </w:rPr>
      <w:fldChar w:fldCharType="end"/>
    </w:r>
  </w:p>
  <w:p w:rsidRPr="00211D41" w:rsidR="008F6BD4" w:rsidP="002510FA" w:rsidRDefault="008F6BD4" w14:paraId="55D514CF" w14:textId="77777777">
    <w:pPr>
      <w:pStyle w:val="Footer"/>
      <w:jc w:val="center"/>
      <w:rPr>
        <w:smallCaps/>
        <w:color w:val="C0504D" w:themeColor="accent2"/>
        <w:sz w:val="16"/>
        <w:szCs w:val="16"/>
      </w:rPr>
    </w:pPr>
    <w:r>
      <w:rPr>
        <w:smallCaps/>
        <w:color w:val="C0504D" w:themeColor="accent2"/>
        <w:sz w:val="16"/>
        <w:szCs w:val="16"/>
      </w:rPr>
      <w:t>- Transmittal -</w:t>
    </w:r>
  </w:p>
  <w:p w:rsidR="00E067F6" w:rsidP="00E067F6" w:rsidRDefault="002B5CC0" w14:paraId="6A8C341F" w14:textId="371FEC03">
    <w:pPr>
      <w:pStyle w:val="Footer"/>
      <w:jc w:val="center"/>
      <w:rPr>
        <w:bCs/>
        <w:smallCaps/>
        <w:sz w:val="16"/>
        <w:szCs w:val="16"/>
      </w:rPr>
    </w:pPr>
    <w:bookmarkStart w:name="_Hlk512944208" w:id="0"/>
    <w:r>
      <w:rPr>
        <w:bCs/>
        <w:smallCaps/>
        <w:sz w:val="16"/>
        <w:szCs w:val="16"/>
      </w:rPr>
      <w:t>T24-06</w:t>
    </w:r>
    <w:r w:rsidR="004C32F1">
      <w:rPr>
        <w:bCs/>
        <w:smallCaps/>
        <w:sz w:val="16"/>
        <w:szCs w:val="16"/>
      </w:rPr>
      <w:t xml:space="preserve"> – Supply </w:t>
    </w:r>
    <w:r w:rsidR="00D02F5D">
      <w:rPr>
        <w:bCs/>
        <w:smallCaps/>
        <w:sz w:val="16"/>
        <w:szCs w:val="16"/>
      </w:rPr>
      <w:t xml:space="preserve">of </w:t>
    </w:r>
    <w:r w:rsidR="001D585C">
      <w:rPr>
        <w:bCs/>
        <w:smallCaps/>
        <w:sz w:val="16"/>
        <w:szCs w:val="16"/>
      </w:rPr>
      <w:t>cleaning services to all locations</w:t>
    </w:r>
  </w:p>
  <w:p w:rsidRPr="004C32F1" w:rsidR="004C32F1" w:rsidP="025FF673" w:rsidRDefault="00E067F6" w14:paraId="2DD87726" w14:textId="49B91910">
    <w:pPr>
      <w:pStyle w:val="Heading3"/>
      <w:jc w:val="center"/>
      <w:rPr>
        <w:caps w:val="1"/>
        <w:smallCaps w:val="1"/>
        <w:color w:val="FF0000"/>
        <w:sz w:val="16"/>
        <w:szCs w:val="16"/>
        <w:lang w:val="en-GB"/>
      </w:rPr>
    </w:pPr>
    <w:r w:rsidRPr="025FF673" w:rsidR="025FF673">
      <w:rPr>
        <w:smallCaps w:val="1"/>
        <w:color w:val="FF0000"/>
        <w:sz w:val="16"/>
        <w:szCs w:val="16"/>
      </w:rPr>
      <w:t>Closing</w:t>
    </w:r>
    <w:r w:rsidRPr="025FF673" w:rsidR="025FF673">
      <w:rPr>
        <w:smallCaps w:val="1"/>
        <w:color w:val="FF0000"/>
        <w:sz w:val="16"/>
        <w:szCs w:val="16"/>
      </w:rPr>
      <w:t xml:space="preserve"> </w:t>
    </w:r>
    <w:bookmarkEnd w:id="0"/>
    <w:r w:rsidRPr="025FF673" w:rsidR="025FF673">
      <w:rPr>
        <w:smallCaps w:val="1"/>
        <w:color w:val="FF0000"/>
        <w:sz w:val="16"/>
        <w:szCs w:val="16"/>
      </w:rPr>
      <w:t xml:space="preserve">2PM, FRIDAY </w:t>
    </w:r>
    <w:r w:rsidRPr="025FF673" w:rsidR="025FF673">
      <w:rPr>
        <w:smallCaps w:val="1"/>
        <w:color w:val="FF0000"/>
        <w:sz w:val="16"/>
        <w:szCs w:val="16"/>
      </w:rPr>
      <w:t>16</w:t>
    </w:r>
    <w:r w:rsidRPr="025FF673" w:rsidR="025FF673">
      <w:rPr>
        <w:smallCaps w:val="1"/>
        <w:color w:val="FF0000"/>
        <w:sz w:val="16"/>
        <w:szCs w:val="16"/>
      </w:rPr>
      <w:t xml:space="preserve">TH AUGUST 2024  </w:t>
    </w:r>
  </w:p>
  <w:p w:rsidRPr="004C32F1" w:rsidR="004C32F1" w:rsidP="674D6328" w:rsidRDefault="00E067F6" w14:paraId="1F6C7810" w14:textId="11708CE0">
    <w:pPr>
      <w:pStyle w:val="Footer"/>
      <w:jc w:val="center"/>
      <w:rPr>
        <w:smallCaps w:val="1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6BD4" w:rsidRDefault="008F6BD4" w14:paraId="13D47825" w14:textId="77777777">
    <w:pPr>
      <w:pStyle w:val="Footer"/>
    </w:pPr>
  </w:p>
  <w:p w:rsidR="008F6BD4" w:rsidRDefault="008F6BD4" w14:paraId="5911DF88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6BD4" w:rsidRDefault="008F6BD4" w14:paraId="5A7E10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0D2C" w:rsidP="00C146EA" w:rsidRDefault="00C10D2C" w14:paraId="44F579FA" w14:textId="77777777">
      <w:r>
        <w:separator/>
      </w:r>
    </w:p>
  </w:footnote>
  <w:footnote w:type="continuationSeparator" w:id="0">
    <w:p w:rsidR="00C10D2C" w:rsidP="00C146EA" w:rsidRDefault="00C10D2C" w14:paraId="1B66AA2C" w14:textId="77777777">
      <w:r>
        <w:continuationSeparator/>
      </w:r>
    </w:p>
  </w:footnote>
  <w:footnote w:type="continuationNotice" w:id="1">
    <w:p w:rsidR="00D521E1" w:rsidRDefault="00D521E1" w14:paraId="4112262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80ED3" w:rsidR="008F6BD4" w:rsidP="00DC3217" w:rsidRDefault="008F6BD4" w14:paraId="6DF60268" w14:textId="77777777">
    <w:pPr>
      <w:pStyle w:val="Header"/>
      <w:tabs>
        <w:tab w:val="clear" w:pos="4153"/>
        <w:tab w:val="clear" w:pos="8306"/>
        <w:tab w:val="left" w:pos="5191"/>
      </w:tabs>
      <w:jc w:val="center"/>
      <w:rPr>
        <w:b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6BD4" w:rsidRDefault="008F6BD4" w14:paraId="3C55BFFF" w14:textId="77777777">
    <w:pPr>
      <w:pStyle w:val="Header"/>
    </w:pPr>
  </w:p>
  <w:p w:rsidR="008F6BD4" w:rsidRDefault="008F6BD4" w14:paraId="40B35F6F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71E50" w:rsidR="008F6BD4" w:rsidP="00E71E50" w:rsidRDefault="008F6BD4" w14:paraId="6E6C33F9" w14:textId="77777777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6BD4" w:rsidRDefault="008F6BD4" w14:paraId="6A785B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3AC8216"/>
    <w:lvl w:ilvl="0">
      <w:numFmt w:val="decimal"/>
      <w:lvlText w:val="*"/>
      <w:lvlJc w:val="left"/>
    </w:lvl>
  </w:abstractNum>
  <w:abstractNum w:abstractNumId="1" w15:restartNumberingAfterBreak="0">
    <w:nsid w:val="011E0228"/>
    <w:multiLevelType w:val="multilevel"/>
    <w:tmpl w:val="BB0EB3E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9C7872"/>
    <w:multiLevelType w:val="singleLevel"/>
    <w:tmpl w:val="0308CBC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/>
        <w:b/>
        <w:i w:val="0"/>
        <w:sz w:val="22"/>
        <w:u w:val="none"/>
      </w:rPr>
    </w:lvl>
  </w:abstractNum>
  <w:abstractNum w:abstractNumId="3" w15:restartNumberingAfterBreak="0">
    <w:nsid w:val="03823FB8"/>
    <w:multiLevelType w:val="multilevel"/>
    <w:tmpl w:val="33663688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815EE"/>
    <w:multiLevelType w:val="hybridMultilevel"/>
    <w:tmpl w:val="069CE0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65715A"/>
    <w:multiLevelType w:val="multilevel"/>
    <w:tmpl w:val="1FD695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erVersion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erVersion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2225A51"/>
    <w:multiLevelType w:val="hybridMultilevel"/>
    <w:tmpl w:val="42F89AA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47220E7"/>
    <w:multiLevelType w:val="multilevel"/>
    <w:tmpl w:val="33663688"/>
    <w:numStyleLink w:val="Style1"/>
  </w:abstractNum>
  <w:abstractNum w:abstractNumId="8" w15:restartNumberingAfterBreak="0">
    <w:nsid w:val="16B41BC9"/>
    <w:multiLevelType w:val="singleLevel"/>
    <w:tmpl w:val="5FEA22E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/>
        <w:b/>
        <w:i w:val="0"/>
        <w:sz w:val="22"/>
        <w:u w:val="none"/>
      </w:rPr>
    </w:lvl>
  </w:abstractNum>
  <w:abstractNum w:abstractNumId="9" w15:restartNumberingAfterBreak="0">
    <w:nsid w:val="18F93B90"/>
    <w:multiLevelType w:val="hybridMultilevel"/>
    <w:tmpl w:val="7C0445CC"/>
    <w:lvl w:ilvl="0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14570B"/>
    <w:multiLevelType w:val="hybridMultilevel"/>
    <w:tmpl w:val="2898DB3E"/>
    <w:lvl w:ilvl="0" w:tplc="0C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 w15:restartNumberingAfterBreak="0">
    <w:nsid w:val="1FC62DC7"/>
    <w:multiLevelType w:val="hybridMultilevel"/>
    <w:tmpl w:val="E3468BE0"/>
    <w:lvl w:ilvl="0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DD3016"/>
    <w:multiLevelType w:val="multilevel"/>
    <w:tmpl w:val="EB9C616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3" w15:restartNumberingAfterBreak="0">
    <w:nsid w:val="23384498"/>
    <w:multiLevelType w:val="hybridMultilevel"/>
    <w:tmpl w:val="9924A3B0"/>
    <w:lvl w:ilvl="0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14" w15:restartNumberingAfterBreak="0">
    <w:nsid w:val="2429021C"/>
    <w:multiLevelType w:val="hybridMultilevel"/>
    <w:tmpl w:val="6860CC76"/>
    <w:lvl w:ilvl="0" w:tplc="0D40B5BC">
      <w:start w:val="1"/>
      <w:numFmt w:val="decimal"/>
      <w:lvlText w:val="%1."/>
      <w:lvlJc w:val="left"/>
      <w:pPr>
        <w:tabs>
          <w:tab w:val="num" w:pos="902"/>
        </w:tabs>
        <w:ind w:left="1259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B50CA"/>
    <w:multiLevelType w:val="multilevel"/>
    <w:tmpl w:val="582056D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9043FF"/>
    <w:multiLevelType w:val="hybridMultilevel"/>
    <w:tmpl w:val="C6B497D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20B10AD"/>
    <w:multiLevelType w:val="hybridMultilevel"/>
    <w:tmpl w:val="307692D2"/>
    <w:lvl w:ilvl="0" w:tplc="EEF24A96">
      <w:start w:val="1"/>
      <w:numFmt w:val="lowerRoman"/>
      <w:lvlText w:val="(%1)"/>
      <w:lvlJc w:val="left"/>
      <w:pPr>
        <w:tabs>
          <w:tab w:val="num" w:pos="2520"/>
        </w:tabs>
        <w:ind w:left="2520" w:hanging="360"/>
      </w:pPr>
      <w:rPr>
        <w:rFonts w:ascii="Arial" w:hAnsi="Arial" w:eastAsia="Times New Roman" w:cs="Arial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48C2C85"/>
    <w:multiLevelType w:val="hybridMultilevel"/>
    <w:tmpl w:val="4FA4A834"/>
    <w:lvl w:ilvl="0" w:tplc="04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hint="default" w:ascii="Wingdings" w:hAnsi="Wingdings"/>
      </w:rPr>
    </w:lvl>
  </w:abstractNum>
  <w:abstractNum w:abstractNumId="19" w15:restartNumberingAfterBreak="0">
    <w:nsid w:val="36336F68"/>
    <w:multiLevelType w:val="hybridMultilevel"/>
    <w:tmpl w:val="8E70D2E8"/>
    <w:lvl w:ilvl="0" w:tplc="B494072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1F4DC1"/>
    <w:multiLevelType w:val="hybridMultilevel"/>
    <w:tmpl w:val="30C099DA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A4F1E21"/>
    <w:multiLevelType w:val="hybridMultilevel"/>
    <w:tmpl w:val="AF48DB32"/>
    <w:lvl w:ilvl="0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896B69"/>
    <w:multiLevelType w:val="hybridMultilevel"/>
    <w:tmpl w:val="EF647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A4571"/>
    <w:multiLevelType w:val="singleLevel"/>
    <w:tmpl w:val="84C621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/>
        <w:b/>
        <w:i w:val="0"/>
        <w:sz w:val="22"/>
        <w:u w:val="none"/>
      </w:rPr>
    </w:lvl>
  </w:abstractNum>
  <w:abstractNum w:abstractNumId="24" w15:restartNumberingAfterBreak="0">
    <w:nsid w:val="4612563E"/>
    <w:multiLevelType w:val="hybridMultilevel"/>
    <w:tmpl w:val="E2D0DD1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B74A89"/>
    <w:multiLevelType w:val="hybridMultilevel"/>
    <w:tmpl w:val="307692D2"/>
    <w:lvl w:ilvl="0" w:tplc="EEF24A96">
      <w:start w:val="1"/>
      <w:numFmt w:val="lowerRoman"/>
      <w:lvlText w:val="(%1)"/>
      <w:lvlJc w:val="left"/>
      <w:pPr>
        <w:tabs>
          <w:tab w:val="num" w:pos="2520"/>
        </w:tabs>
        <w:ind w:left="2520" w:hanging="360"/>
      </w:pPr>
      <w:rPr>
        <w:rFonts w:ascii="Arial" w:hAnsi="Arial" w:eastAsia="Times New Roman" w:cs="Arial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9B84F19"/>
    <w:multiLevelType w:val="hybridMultilevel"/>
    <w:tmpl w:val="1ACA16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497BC5"/>
    <w:multiLevelType w:val="hybridMultilevel"/>
    <w:tmpl w:val="BB74E276"/>
    <w:lvl w:ilvl="0" w:tplc="0C090003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28" w15:restartNumberingAfterBreak="0">
    <w:nsid w:val="531771F7"/>
    <w:multiLevelType w:val="multilevel"/>
    <w:tmpl w:val="9F58824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09348C"/>
    <w:multiLevelType w:val="hybridMultilevel"/>
    <w:tmpl w:val="7BD2AA00"/>
    <w:lvl w:ilvl="0" w:tplc="A5C4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D23FB"/>
    <w:multiLevelType w:val="multilevel"/>
    <w:tmpl w:val="33663688"/>
    <w:numStyleLink w:val="Style1"/>
  </w:abstractNum>
  <w:abstractNum w:abstractNumId="31" w15:restartNumberingAfterBreak="0">
    <w:nsid w:val="637E11B4"/>
    <w:multiLevelType w:val="hybridMultilevel"/>
    <w:tmpl w:val="E070A7D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8C2048"/>
    <w:multiLevelType w:val="multilevel"/>
    <w:tmpl w:val="350445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CF2AE2"/>
    <w:multiLevelType w:val="hybridMultilevel"/>
    <w:tmpl w:val="336636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487E25"/>
    <w:multiLevelType w:val="hybridMultilevel"/>
    <w:tmpl w:val="47DC0EA2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C262F8B"/>
    <w:multiLevelType w:val="hybridMultilevel"/>
    <w:tmpl w:val="AFA02BF2"/>
    <w:lvl w:ilvl="0" w:tplc="E9EEFB1A">
      <w:start w:val="1"/>
      <w:numFmt w:val="upperLetter"/>
      <w:lvlText w:val="(%1)"/>
      <w:lvlJc w:val="left"/>
      <w:pPr>
        <w:ind w:left="25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6" w:hanging="360"/>
      </w:pPr>
    </w:lvl>
    <w:lvl w:ilvl="2" w:tplc="0C09001B" w:tentative="1">
      <w:start w:val="1"/>
      <w:numFmt w:val="lowerRoman"/>
      <w:lvlText w:val="%3."/>
      <w:lvlJc w:val="right"/>
      <w:pPr>
        <w:ind w:left="3966" w:hanging="180"/>
      </w:pPr>
    </w:lvl>
    <w:lvl w:ilvl="3" w:tplc="0C09000F" w:tentative="1">
      <w:start w:val="1"/>
      <w:numFmt w:val="decimal"/>
      <w:lvlText w:val="%4."/>
      <w:lvlJc w:val="left"/>
      <w:pPr>
        <w:ind w:left="4686" w:hanging="360"/>
      </w:pPr>
    </w:lvl>
    <w:lvl w:ilvl="4" w:tplc="0C090019" w:tentative="1">
      <w:start w:val="1"/>
      <w:numFmt w:val="lowerLetter"/>
      <w:lvlText w:val="%5."/>
      <w:lvlJc w:val="left"/>
      <w:pPr>
        <w:ind w:left="5406" w:hanging="360"/>
      </w:pPr>
    </w:lvl>
    <w:lvl w:ilvl="5" w:tplc="0C09001B" w:tentative="1">
      <w:start w:val="1"/>
      <w:numFmt w:val="lowerRoman"/>
      <w:lvlText w:val="%6."/>
      <w:lvlJc w:val="right"/>
      <w:pPr>
        <w:ind w:left="6126" w:hanging="180"/>
      </w:pPr>
    </w:lvl>
    <w:lvl w:ilvl="6" w:tplc="0C09000F" w:tentative="1">
      <w:start w:val="1"/>
      <w:numFmt w:val="decimal"/>
      <w:lvlText w:val="%7."/>
      <w:lvlJc w:val="left"/>
      <w:pPr>
        <w:ind w:left="6846" w:hanging="360"/>
      </w:pPr>
    </w:lvl>
    <w:lvl w:ilvl="7" w:tplc="0C090019" w:tentative="1">
      <w:start w:val="1"/>
      <w:numFmt w:val="lowerLetter"/>
      <w:lvlText w:val="%8."/>
      <w:lvlJc w:val="left"/>
      <w:pPr>
        <w:ind w:left="7566" w:hanging="360"/>
      </w:pPr>
    </w:lvl>
    <w:lvl w:ilvl="8" w:tplc="0C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36" w15:restartNumberingAfterBreak="0">
    <w:nsid w:val="73072039"/>
    <w:multiLevelType w:val="hybridMultilevel"/>
    <w:tmpl w:val="875EC6B0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6E7CF4"/>
    <w:multiLevelType w:val="hybridMultilevel"/>
    <w:tmpl w:val="FAFA020C"/>
    <w:lvl w:ilvl="0" w:tplc="34D2ACF6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EBB15F5"/>
    <w:multiLevelType w:val="hybridMultilevel"/>
    <w:tmpl w:val="03FC38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31907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 w16cid:durableId="1551305443">
    <w:abstractNumId w:val="12"/>
  </w:num>
  <w:num w:numId="3" w16cid:durableId="1746878643">
    <w:abstractNumId w:val="20"/>
  </w:num>
  <w:num w:numId="4" w16cid:durableId="7300777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5" w16cid:durableId="818691602">
    <w:abstractNumId w:val="23"/>
  </w:num>
  <w:num w:numId="6" w16cid:durableId="1910312459">
    <w:abstractNumId w:val="2"/>
  </w:num>
  <w:num w:numId="7" w16cid:durableId="138153307">
    <w:abstractNumId w:val="8"/>
  </w:num>
  <w:num w:numId="8" w16cid:durableId="1707946376">
    <w:abstractNumId w:val="32"/>
  </w:num>
  <w:num w:numId="9" w16cid:durableId="1175992745">
    <w:abstractNumId w:val="28"/>
  </w:num>
  <w:num w:numId="10" w16cid:durableId="506025037">
    <w:abstractNumId w:val="16"/>
  </w:num>
  <w:num w:numId="11" w16cid:durableId="156263173">
    <w:abstractNumId w:val="18"/>
  </w:num>
  <w:num w:numId="12" w16cid:durableId="1285308667">
    <w:abstractNumId w:val="13"/>
  </w:num>
  <w:num w:numId="13" w16cid:durableId="1139957695">
    <w:abstractNumId w:val="6"/>
  </w:num>
  <w:num w:numId="14" w16cid:durableId="2066179796">
    <w:abstractNumId w:val="1"/>
  </w:num>
  <w:num w:numId="15" w16cid:durableId="844829977">
    <w:abstractNumId w:val="15"/>
  </w:num>
  <w:num w:numId="16" w16cid:durableId="1921789804">
    <w:abstractNumId w:val="33"/>
  </w:num>
  <w:num w:numId="17" w16cid:durableId="1580938992">
    <w:abstractNumId w:val="26"/>
  </w:num>
  <w:num w:numId="18" w16cid:durableId="1729112359">
    <w:abstractNumId w:val="11"/>
  </w:num>
  <w:num w:numId="19" w16cid:durableId="1531186278">
    <w:abstractNumId w:val="14"/>
  </w:num>
  <w:num w:numId="20" w16cid:durableId="1053233083">
    <w:abstractNumId w:val="9"/>
  </w:num>
  <w:num w:numId="21" w16cid:durableId="800460918">
    <w:abstractNumId w:val="21"/>
  </w:num>
  <w:num w:numId="22" w16cid:durableId="395862452">
    <w:abstractNumId w:val="24"/>
  </w:num>
  <w:num w:numId="23" w16cid:durableId="1274241032">
    <w:abstractNumId w:val="27"/>
  </w:num>
  <w:num w:numId="24" w16cid:durableId="292449603">
    <w:abstractNumId w:val="36"/>
  </w:num>
  <w:num w:numId="25" w16cid:durableId="1965887267">
    <w:abstractNumId w:val="3"/>
  </w:num>
  <w:num w:numId="26" w16cid:durableId="57944421">
    <w:abstractNumId w:val="7"/>
  </w:num>
  <w:num w:numId="27" w16cid:durableId="2092266965">
    <w:abstractNumId w:val="30"/>
  </w:num>
  <w:num w:numId="28" w16cid:durableId="531698578">
    <w:abstractNumId w:val="34"/>
  </w:num>
  <w:num w:numId="29" w16cid:durableId="1098477211">
    <w:abstractNumId w:val="25"/>
  </w:num>
  <w:num w:numId="30" w16cid:durableId="443696257">
    <w:abstractNumId w:val="29"/>
  </w:num>
  <w:num w:numId="31" w16cid:durableId="277492516">
    <w:abstractNumId w:val="35"/>
  </w:num>
  <w:num w:numId="32" w16cid:durableId="1082872115">
    <w:abstractNumId w:val="17"/>
  </w:num>
  <w:num w:numId="33" w16cid:durableId="825902905">
    <w:abstractNumId w:val="5"/>
  </w:num>
  <w:num w:numId="34" w16cid:durableId="879318455">
    <w:abstractNumId w:val="4"/>
  </w:num>
  <w:num w:numId="35" w16cid:durableId="791704394">
    <w:abstractNumId w:val="38"/>
  </w:num>
  <w:num w:numId="36" w16cid:durableId="921255945">
    <w:abstractNumId w:val="22"/>
  </w:num>
  <w:num w:numId="37" w16cid:durableId="1774088960">
    <w:abstractNumId w:val="31"/>
  </w:num>
  <w:num w:numId="38" w16cid:durableId="882906857">
    <w:abstractNumId w:val="19"/>
  </w:num>
  <w:num w:numId="39" w16cid:durableId="880945175">
    <w:abstractNumId w:val="10"/>
  </w:num>
  <w:num w:numId="40" w16cid:durableId="1761952898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3"/>
    <w:rsid w:val="000008EC"/>
    <w:rsid w:val="00002F4D"/>
    <w:rsid w:val="000101B3"/>
    <w:rsid w:val="0001764C"/>
    <w:rsid w:val="00031A2D"/>
    <w:rsid w:val="00034B68"/>
    <w:rsid w:val="00040CE3"/>
    <w:rsid w:val="000445BC"/>
    <w:rsid w:val="0005616B"/>
    <w:rsid w:val="00065557"/>
    <w:rsid w:val="00074C3C"/>
    <w:rsid w:val="00075375"/>
    <w:rsid w:val="00075529"/>
    <w:rsid w:val="00077692"/>
    <w:rsid w:val="0008129B"/>
    <w:rsid w:val="00085736"/>
    <w:rsid w:val="00090447"/>
    <w:rsid w:val="00094196"/>
    <w:rsid w:val="00094A7E"/>
    <w:rsid w:val="00094C91"/>
    <w:rsid w:val="000A3105"/>
    <w:rsid w:val="000A692C"/>
    <w:rsid w:val="000A6BEA"/>
    <w:rsid w:val="000B0801"/>
    <w:rsid w:val="000D2791"/>
    <w:rsid w:val="000D3BCC"/>
    <w:rsid w:val="000E221E"/>
    <w:rsid w:val="000E5660"/>
    <w:rsid w:val="000F055A"/>
    <w:rsid w:val="000F2D55"/>
    <w:rsid w:val="00104B47"/>
    <w:rsid w:val="001074B6"/>
    <w:rsid w:val="00122555"/>
    <w:rsid w:val="00123942"/>
    <w:rsid w:val="001252E1"/>
    <w:rsid w:val="00126EB5"/>
    <w:rsid w:val="0014068B"/>
    <w:rsid w:val="001532C3"/>
    <w:rsid w:val="00154ABB"/>
    <w:rsid w:val="001568F8"/>
    <w:rsid w:val="00157D18"/>
    <w:rsid w:val="00163A4C"/>
    <w:rsid w:val="00163FC2"/>
    <w:rsid w:val="001645B5"/>
    <w:rsid w:val="00176430"/>
    <w:rsid w:val="00176B15"/>
    <w:rsid w:val="001858D4"/>
    <w:rsid w:val="0019021D"/>
    <w:rsid w:val="00195B71"/>
    <w:rsid w:val="001968D1"/>
    <w:rsid w:val="001A5928"/>
    <w:rsid w:val="001A616D"/>
    <w:rsid w:val="001A6C4C"/>
    <w:rsid w:val="001C0CAE"/>
    <w:rsid w:val="001C2E89"/>
    <w:rsid w:val="001D0BDA"/>
    <w:rsid w:val="001D1F7A"/>
    <w:rsid w:val="001D5433"/>
    <w:rsid w:val="001D585C"/>
    <w:rsid w:val="001D6E03"/>
    <w:rsid w:val="001E0172"/>
    <w:rsid w:val="001E5534"/>
    <w:rsid w:val="001E5EF1"/>
    <w:rsid w:val="001E650E"/>
    <w:rsid w:val="001F32A3"/>
    <w:rsid w:val="002006AE"/>
    <w:rsid w:val="00205BC2"/>
    <w:rsid w:val="00205F00"/>
    <w:rsid w:val="00206CAD"/>
    <w:rsid w:val="00210178"/>
    <w:rsid w:val="00211D41"/>
    <w:rsid w:val="0021375A"/>
    <w:rsid w:val="00213E8E"/>
    <w:rsid w:val="002167F6"/>
    <w:rsid w:val="00216A63"/>
    <w:rsid w:val="002241F0"/>
    <w:rsid w:val="0022658F"/>
    <w:rsid w:val="00227591"/>
    <w:rsid w:val="00234BE4"/>
    <w:rsid w:val="002362B4"/>
    <w:rsid w:val="002366F6"/>
    <w:rsid w:val="00242F9A"/>
    <w:rsid w:val="00244A36"/>
    <w:rsid w:val="002473D2"/>
    <w:rsid w:val="002510FA"/>
    <w:rsid w:val="00255F79"/>
    <w:rsid w:val="00257EED"/>
    <w:rsid w:val="00260723"/>
    <w:rsid w:val="00273E3C"/>
    <w:rsid w:val="00280C79"/>
    <w:rsid w:val="00285431"/>
    <w:rsid w:val="0028771E"/>
    <w:rsid w:val="00293871"/>
    <w:rsid w:val="002B32FF"/>
    <w:rsid w:val="002B3613"/>
    <w:rsid w:val="002B3F28"/>
    <w:rsid w:val="002B5CC0"/>
    <w:rsid w:val="002F1B84"/>
    <w:rsid w:val="002F1F59"/>
    <w:rsid w:val="002F33CA"/>
    <w:rsid w:val="002F5CA5"/>
    <w:rsid w:val="00303D09"/>
    <w:rsid w:val="003109B0"/>
    <w:rsid w:val="00315D7D"/>
    <w:rsid w:val="00323E5A"/>
    <w:rsid w:val="003327FF"/>
    <w:rsid w:val="0034175F"/>
    <w:rsid w:val="003459BA"/>
    <w:rsid w:val="0035023D"/>
    <w:rsid w:val="00357E50"/>
    <w:rsid w:val="00362FF8"/>
    <w:rsid w:val="00364759"/>
    <w:rsid w:val="0036656C"/>
    <w:rsid w:val="0037742B"/>
    <w:rsid w:val="0038652E"/>
    <w:rsid w:val="00393ACB"/>
    <w:rsid w:val="00393DB2"/>
    <w:rsid w:val="003A33BC"/>
    <w:rsid w:val="003A54E0"/>
    <w:rsid w:val="003A7EBC"/>
    <w:rsid w:val="003B1CE6"/>
    <w:rsid w:val="003B3770"/>
    <w:rsid w:val="003B48AD"/>
    <w:rsid w:val="003B592E"/>
    <w:rsid w:val="003C489C"/>
    <w:rsid w:val="003C62AF"/>
    <w:rsid w:val="003D5D2A"/>
    <w:rsid w:val="003D68A0"/>
    <w:rsid w:val="003D6CBC"/>
    <w:rsid w:val="003D6FB7"/>
    <w:rsid w:val="003E6248"/>
    <w:rsid w:val="003E66E8"/>
    <w:rsid w:val="003E702E"/>
    <w:rsid w:val="003F4CA1"/>
    <w:rsid w:val="00402161"/>
    <w:rsid w:val="00404F69"/>
    <w:rsid w:val="0040760B"/>
    <w:rsid w:val="00414D6D"/>
    <w:rsid w:val="00425B80"/>
    <w:rsid w:val="00426496"/>
    <w:rsid w:val="0043177A"/>
    <w:rsid w:val="0043235E"/>
    <w:rsid w:val="00434319"/>
    <w:rsid w:val="00434977"/>
    <w:rsid w:val="004414BE"/>
    <w:rsid w:val="00442B0D"/>
    <w:rsid w:val="00450E73"/>
    <w:rsid w:val="004518B7"/>
    <w:rsid w:val="00451FC0"/>
    <w:rsid w:val="00454B71"/>
    <w:rsid w:val="004601F0"/>
    <w:rsid w:val="004668B3"/>
    <w:rsid w:val="004672DE"/>
    <w:rsid w:val="00480C8E"/>
    <w:rsid w:val="00480ED3"/>
    <w:rsid w:val="004C32F1"/>
    <w:rsid w:val="004D2F80"/>
    <w:rsid w:val="004D78BF"/>
    <w:rsid w:val="004E1AAF"/>
    <w:rsid w:val="004E1B67"/>
    <w:rsid w:val="004F4FF4"/>
    <w:rsid w:val="00523670"/>
    <w:rsid w:val="005277AA"/>
    <w:rsid w:val="00532EA3"/>
    <w:rsid w:val="005410A4"/>
    <w:rsid w:val="00541CB9"/>
    <w:rsid w:val="005436F9"/>
    <w:rsid w:val="0054511B"/>
    <w:rsid w:val="00554CFC"/>
    <w:rsid w:val="005652BD"/>
    <w:rsid w:val="00573888"/>
    <w:rsid w:val="00575116"/>
    <w:rsid w:val="0057542B"/>
    <w:rsid w:val="00582C45"/>
    <w:rsid w:val="005863DD"/>
    <w:rsid w:val="00587415"/>
    <w:rsid w:val="005902CF"/>
    <w:rsid w:val="00594AC4"/>
    <w:rsid w:val="005A120A"/>
    <w:rsid w:val="005A34BD"/>
    <w:rsid w:val="005B005B"/>
    <w:rsid w:val="005B0FC6"/>
    <w:rsid w:val="005B5547"/>
    <w:rsid w:val="005C1F8F"/>
    <w:rsid w:val="005C604D"/>
    <w:rsid w:val="005C7F55"/>
    <w:rsid w:val="005D7A90"/>
    <w:rsid w:val="005E125E"/>
    <w:rsid w:val="005E246C"/>
    <w:rsid w:val="005F2533"/>
    <w:rsid w:val="005F37C4"/>
    <w:rsid w:val="005F50A6"/>
    <w:rsid w:val="00604BA4"/>
    <w:rsid w:val="00604F83"/>
    <w:rsid w:val="006129AC"/>
    <w:rsid w:val="006157AE"/>
    <w:rsid w:val="006169B8"/>
    <w:rsid w:val="00617744"/>
    <w:rsid w:val="00621B13"/>
    <w:rsid w:val="006242D8"/>
    <w:rsid w:val="00625FB0"/>
    <w:rsid w:val="0063136B"/>
    <w:rsid w:val="00631BE1"/>
    <w:rsid w:val="00632B46"/>
    <w:rsid w:val="0063381F"/>
    <w:rsid w:val="00633A29"/>
    <w:rsid w:val="0063512B"/>
    <w:rsid w:val="006409F8"/>
    <w:rsid w:val="006502B1"/>
    <w:rsid w:val="00654073"/>
    <w:rsid w:val="0066050D"/>
    <w:rsid w:val="00662026"/>
    <w:rsid w:val="00662EC1"/>
    <w:rsid w:val="006662D5"/>
    <w:rsid w:val="00667998"/>
    <w:rsid w:val="006706A7"/>
    <w:rsid w:val="006727BF"/>
    <w:rsid w:val="00680E01"/>
    <w:rsid w:val="006853EA"/>
    <w:rsid w:val="00693FA4"/>
    <w:rsid w:val="006A17B2"/>
    <w:rsid w:val="006B3EA4"/>
    <w:rsid w:val="006B4B3B"/>
    <w:rsid w:val="006F3F09"/>
    <w:rsid w:val="006F5C1C"/>
    <w:rsid w:val="0070502F"/>
    <w:rsid w:val="00707886"/>
    <w:rsid w:val="0072059A"/>
    <w:rsid w:val="00725B75"/>
    <w:rsid w:val="007340D6"/>
    <w:rsid w:val="007373F5"/>
    <w:rsid w:val="007407A6"/>
    <w:rsid w:val="00740F84"/>
    <w:rsid w:val="00743A13"/>
    <w:rsid w:val="00750324"/>
    <w:rsid w:val="0075060E"/>
    <w:rsid w:val="00754E0C"/>
    <w:rsid w:val="00757AD7"/>
    <w:rsid w:val="007604B6"/>
    <w:rsid w:val="00763927"/>
    <w:rsid w:val="00773EB0"/>
    <w:rsid w:val="00774607"/>
    <w:rsid w:val="0077576C"/>
    <w:rsid w:val="00781CA7"/>
    <w:rsid w:val="00782210"/>
    <w:rsid w:val="00793B00"/>
    <w:rsid w:val="00793C56"/>
    <w:rsid w:val="00795741"/>
    <w:rsid w:val="00795CB4"/>
    <w:rsid w:val="007A1E3B"/>
    <w:rsid w:val="007A2967"/>
    <w:rsid w:val="007C3B59"/>
    <w:rsid w:val="007D4A20"/>
    <w:rsid w:val="007D6891"/>
    <w:rsid w:val="007E2234"/>
    <w:rsid w:val="007F3B44"/>
    <w:rsid w:val="007F58D4"/>
    <w:rsid w:val="00800BF0"/>
    <w:rsid w:val="00802323"/>
    <w:rsid w:val="0081502D"/>
    <w:rsid w:val="00815D51"/>
    <w:rsid w:val="00817776"/>
    <w:rsid w:val="008220BF"/>
    <w:rsid w:val="00860C81"/>
    <w:rsid w:val="00864848"/>
    <w:rsid w:val="00865A92"/>
    <w:rsid w:val="008662BA"/>
    <w:rsid w:val="008701EB"/>
    <w:rsid w:val="0087486E"/>
    <w:rsid w:val="00875283"/>
    <w:rsid w:val="00875F71"/>
    <w:rsid w:val="008861F9"/>
    <w:rsid w:val="008910B4"/>
    <w:rsid w:val="0089224C"/>
    <w:rsid w:val="008B3D41"/>
    <w:rsid w:val="008B46D7"/>
    <w:rsid w:val="008C18F8"/>
    <w:rsid w:val="008D1CF7"/>
    <w:rsid w:val="008D3E6C"/>
    <w:rsid w:val="008D68D8"/>
    <w:rsid w:val="008D68F7"/>
    <w:rsid w:val="008E00AB"/>
    <w:rsid w:val="008E09E0"/>
    <w:rsid w:val="008E42C8"/>
    <w:rsid w:val="008F4EC5"/>
    <w:rsid w:val="008F6BD4"/>
    <w:rsid w:val="008F6C58"/>
    <w:rsid w:val="00902A52"/>
    <w:rsid w:val="00924622"/>
    <w:rsid w:val="00927554"/>
    <w:rsid w:val="0092799C"/>
    <w:rsid w:val="009340BF"/>
    <w:rsid w:val="0093598C"/>
    <w:rsid w:val="00946DD4"/>
    <w:rsid w:val="00961D08"/>
    <w:rsid w:val="00971FDD"/>
    <w:rsid w:val="00990BE9"/>
    <w:rsid w:val="00997683"/>
    <w:rsid w:val="009A08AB"/>
    <w:rsid w:val="009A4436"/>
    <w:rsid w:val="009B0171"/>
    <w:rsid w:val="009C4853"/>
    <w:rsid w:val="009C7225"/>
    <w:rsid w:val="009D69FA"/>
    <w:rsid w:val="009E2EBD"/>
    <w:rsid w:val="009E472C"/>
    <w:rsid w:val="009F3543"/>
    <w:rsid w:val="009F3B9E"/>
    <w:rsid w:val="009F4A80"/>
    <w:rsid w:val="00A004B1"/>
    <w:rsid w:val="00A043A8"/>
    <w:rsid w:val="00A07F72"/>
    <w:rsid w:val="00A22F23"/>
    <w:rsid w:val="00A25190"/>
    <w:rsid w:val="00A336C2"/>
    <w:rsid w:val="00A34E12"/>
    <w:rsid w:val="00A37A93"/>
    <w:rsid w:val="00A402D0"/>
    <w:rsid w:val="00A419DD"/>
    <w:rsid w:val="00A45437"/>
    <w:rsid w:val="00A4799A"/>
    <w:rsid w:val="00A47EAF"/>
    <w:rsid w:val="00A769B4"/>
    <w:rsid w:val="00A86543"/>
    <w:rsid w:val="00A90D5C"/>
    <w:rsid w:val="00A92F9D"/>
    <w:rsid w:val="00A935EA"/>
    <w:rsid w:val="00A9661B"/>
    <w:rsid w:val="00A97E61"/>
    <w:rsid w:val="00AA298E"/>
    <w:rsid w:val="00AA2C94"/>
    <w:rsid w:val="00AA41E2"/>
    <w:rsid w:val="00AA4AC4"/>
    <w:rsid w:val="00AB5BDF"/>
    <w:rsid w:val="00AB6072"/>
    <w:rsid w:val="00AC0B8A"/>
    <w:rsid w:val="00AC429A"/>
    <w:rsid w:val="00AC5908"/>
    <w:rsid w:val="00AC74EE"/>
    <w:rsid w:val="00AC7BE1"/>
    <w:rsid w:val="00AD4EF5"/>
    <w:rsid w:val="00AF1CE8"/>
    <w:rsid w:val="00B005B5"/>
    <w:rsid w:val="00B077B7"/>
    <w:rsid w:val="00B16C9E"/>
    <w:rsid w:val="00B415B2"/>
    <w:rsid w:val="00B50B46"/>
    <w:rsid w:val="00B5557F"/>
    <w:rsid w:val="00B63BAD"/>
    <w:rsid w:val="00B67385"/>
    <w:rsid w:val="00B831AB"/>
    <w:rsid w:val="00B916A1"/>
    <w:rsid w:val="00B91F61"/>
    <w:rsid w:val="00B943AB"/>
    <w:rsid w:val="00BA11B4"/>
    <w:rsid w:val="00BA3FA2"/>
    <w:rsid w:val="00BB0881"/>
    <w:rsid w:val="00BB1435"/>
    <w:rsid w:val="00BB3BCF"/>
    <w:rsid w:val="00BB6B41"/>
    <w:rsid w:val="00BB7819"/>
    <w:rsid w:val="00BB7FFC"/>
    <w:rsid w:val="00BC2D1E"/>
    <w:rsid w:val="00BC5107"/>
    <w:rsid w:val="00BC6AD2"/>
    <w:rsid w:val="00BE5459"/>
    <w:rsid w:val="00BF2881"/>
    <w:rsid w:val="00BF4F9D"/>
    <w:rsid w:val="00BF750D"/>
    <w:rsid w:val="00C01BE3"/>
    <w:rsid w:val="00C0341F"/>
    <w:rsid w:val="00C0583B"/>
    <w:rsid w:val="00C10D2C"/>
    <w:rsid w:val="00C146EA"/>
    <w:rsid w:val="00C251F8"/>
    <w:rsid w:val="00C54690"/>
    <w:rsid w:val="00C56F99"/>
    <w:rsid w:val="00C63C39"/>
    <w:rsid w:val="00C76E24"/>
    <w:rsid w:val="00C87F1E"/>
    <w:rsid w:val="00C934C1"/>
    <w:rsid w:val="00C939B2"/>
    <w:rsid w:val="00C96BCD"/>
    <w:rsid w:val="00C96ECC"/>
    <w:rsid w:val="00C9724E"/>
    <w:rsid w:val="00CA1978"/>
    <w:rsid w:val="00CA1A97"/>
    <w:rsid w:val="00CA247F"/>
    <w:rsid w:val="00CA2DBE"/>
    <w:rsid w:val="00CB0376"/>
    <w:rsid w:val="00CB2B25"/>
    <w:rsid w:val="00CB418D"/>
    <w:rsid w:val="00CC4258"/>
    <w:rsid w:val="00CC5EC1"/>
    <w:rsid w:val="00CD45BE"/>
    <w:rsid w:val="00CE19E3"/>
    <w:rsid w:val="00CE41E3"/>
    <w:rsid w:val="00CE4450"/>
    <w:rsid w:val="00CE49F3"/>
    <w:rsid w:val="00CE5AB3"/>
    <w:rsid w:val="00CF3CCC"/>
    <w:rsid w:val="00CF6033"/>
    <w:rsid w:val="00CF7516"/>
    <w:rsid w:val="00D00593"/>
    <w:rsid w:val="00D02F5D"/>
    <w:rsid w:val="00D13817"/>
    <w:rsid w:val="00D17155"/>
    <w:rsid w:val="00D221DA"/>
    <w:rsid w:val="00D260E0"/>
    <w:rsid w:val="00D329E3"/>
    <w:rsid w:val="00D37A85"/>
    <w:rsid w:val="00D4190E"/>
    <w:rsid w:val="00D4206C"/>
    <w:rsid w:val="00D4282C"/>
    <w:rsid w:val="00D508FD"/>
    <w:rsid w:val="00D50B4D"/>
    <w:rsid w:val="00D51A1F"/>
    <w:rsid w:val="00D52190"/>
    <w:rsid w:val="00D521E1"/>
    <w:rsid w:val="00D53AFA"/>
    <w:rsid w:val="00D60FE3"/>
    <w:rsid w:val="00D61952"/>
    <w:rsid w:val="00D62FD0"/>
    <w:rsid w:val="00D713A7"/>
    <w:rsid w:val="00D75346"/>
    <w:rsid w:val="00D81223"/>
    <w:rsid w:val="00D90DF0"/>
    <w:rsid w:val="00D917AE"/>
    <w:rsid w:val="00D91EA4"/>
    <w:rsid w:val="00D943B0"/>
    <w:rsid w:val="00D977CF"/>
    <w:rsid w:val="00DB0B6D"/>
    <w:rsid w:val="00DB47B2"/>
    <w:rsid w:val="00DB79FF"/>
    <w:rsid w:val="00DC01C1"/>
    <w:rsid w:val="00DC1777"/>
    <w:rsid w:val="00DC3217"/>
    <w:rsid w:val="00DC41FF"/>
    <w:rsid w:val="00DD7119"/>
    <w:rsid w:val="00DD7FD5"/>
    <w:rsid w:val="00DE3C6B"/>
    <w:rsid w:val="00DE79D7"/>
    <w:rsid w:val="00DF4353"/>
    <w:rsid w:val="00DF70D7"/>
    <w:rsid w:val="00E049C9"/>
    <w:rsid w:val="00E067F6"/>
    <w:rsid w:val="00E079E5"/>
    <w:rsid w:val="00E16C0A"/>
    <w:rsid w:val="00E245FB"/>
    <w:rsid w:val="00E3609C"/>
    <w:rsid w:val="00E36974"/>
    <w:rsid w:val="00E372FC"/>
    <w:rsid w:val="00E4091A"/>
    <w:rsid w:val="00E40BC4"/>
    <w:rsid w:val="00E549A7"/>
    <w:rsid w:val="00E61905"/>
    <w:rsid w:val="00E71E50"/>
    <w:rsid w:val="00E7338E"/>
    <w:rsid w:val="00E91D5F"/>
    <w:rsid w:val="00E97A3A"/>
    <w:rsid w:val="00E97F1C"/>
    <w:rsid w:val="00EA73FF"/>
    <w:rsid w:val="00EB50BD"/>
    <w:rsid w:val="00EC1EA0"/>
    <w:rsid w:val="00EC27B6"/>
    <w:rsid w:val="00EC6D4A"/>
    <w:rsid w:val="00ED2F44"/>
    <w:rsid w:val="00ED3D1E"/>
    <w:rsid w:val="00EE098D"/>
    <w:rsid w:val="00EE6487"/>
    <w:rsid w:val="00EF600A"/>
    <w:rsid w:val="00EF7918"/>
    <w:rsid w:val="00EF7E0B"/>
    <w:rsid w:val="00EF7FEB"/>
    <w:rsid w:val="00F0476C"/>
    <w:rsid w:val="00F07536"/>
    <w:rsid w:val="00F112F1"/>
    <w:rsid w:val="00F36450"/>
    <w:rsid w:val="00F36F9F"/>
    <w:rsid w:val="00F4319A"/>
    <w:rsid w:val="00F5172F"/>
    <w:rsid w:val="00F529AA"/>
    <w:rsid w:val="00F53E0C"/>
    <w:rsid w:val="00F57F31"/>
    <w:rsid w:val="00F626B6"/>
    <w:rsid w:val="00F82D19"/>
    <w:rsid w:val="00F848B2"/>
    <w:rsid w:val="00F8717D"/>
    <w:rsid w:val="00F91131"/>
    <w:rsid w:val="00F9147F"/>
    <w:rsid w:val="00F96747"/>
    <w:rsid w:val="00FA03B6"/>
    <w:rsid w:val="00FA28F4"/>
    <w:rsid w:val="00FA6954"/>
    <w:rsid w:val="00FC4A1E"/>
    <w:rsid w:val="00FC5AF9"/>
    <w:rsid w:val="00FC748F"/>
    <w:rsid w:val="00FD263C"/>
    <w:rsid w:val="00FE0434"/>
    <w:rsid w:val="00FE3BA9"/>
    <w:rsid w:val="00FF4290"/>
    <w:rsid w:val="00FF4A69"/>
    <w:rsid w:val="025FF673"/>
    <w:rsid w:val="08921D58"/>
    <w:rsid w:val="1299C5D8"/>
    <w:rsid w:val="1BDB6D5B"/>
    <w:rsid w:val="1CFAB595"/>
    <w:rsid w:val="229E6288"/>
    <w:rsid w:val="2D7B15A0"/>
    <w:rsid w:val="31AC345B"/>
    <w:rsid w:val="48D8D2E1"/>
    <w:rsid w:val="4A6FED9D"/>
    <w:rsid w:val="4C3934E0"/>
    <w:rsid w:val="5950FC54"/>
    <w:rsid w:val="5A25855B"/>
    <w:rsid w:val="674D6328"/>
    <w:rsid w:val="7B4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0770F8"/>
  <w15:docId w15:val="{39285D85-49DC-43B3-A513-7890D823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7A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DB47B2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BC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D6FB7"/>
    <w:pPr>
      <w:keepNext/>
      <w:tabs>
        <w:tab w:val="left" w:pos="567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47B2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D6FB7"/>
    <w:pPr>
      <w:keepNext/>
      <w:shd w:val="pct20" w:color="auto" w:fill="auto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</w:tabs>
      <w:suppressAutoHyphens/>
      <w:jc w:val="center"/>
      <w:outlineLvl w:val="4"/>
    </w:pPr>
    <w:rPr>
      <w:b/>
      <w:i/>
      <w:spacing w:val="-3"/>
      <w:sz w:val="3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7B2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7B2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47B2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3D6FB7"/>
    <w:rPr>
      <w:rFonts w:ascii="Arial" w:hAnsi="Arial" w:eastAsia="Times New Roman" w:cs="Times New Roman"/>
      <w:b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rsid w:val="003D6FB7"/>
    <w:rPr>
      <w:rFonts w:ascii="Arial" w:hAnsi="Arial" w:eastAsia="Times New Roman" w:cs="Times New Roman"/>
      <w:b/>
      <w:i/>
      <w:spacing w:val="-3"/>
      <w:sz w:val="36"/>
      <w:szCs w:val="20"/>
      <w:shd w:val="pct20" w:color="auto" w:fill="auto"/>
      <w:lang w:val="en-GB"/>
    </w:rPr>
  </w:style>
  <w:style w:type="paragraph" w:styleId="Header">
    <w:name w:val="header"/>
    <w:basedOn w:val="Normal"/>
    <w:link w:val="HeaderChar"/>
    <w:rsid w:val="003D6FB7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3D6FB7"/>
    <w:rPr>
      <w:rFonts w:ascii="Arial" w:hAnsi="Arial" w:eastAsia="Times New Roman" w:cs="Times New Roman"/>
      <w:szCs w:val="20"/>
      <w:lang w:val="en-AU"/>
    </w:rPr>
  </w:style>
  <w:style w:type="paragraph" w:styleId="ListContinue">
    <w:name w:val="List Continue"/>
    <w:basedOn w:val="Normal"/>
    <w:rsid w:val="003D6FB7"/>
    <w:pPr>
      <w:spacing w:after="120"/>
      <w:ind w:left="283"/>
    </w:pPr>
  </w:style>
  <w:style w:type="character" w:styleId="Hyperlink">
    <w:name w:val="Hyperlink"/>
    <w:uiPriority w:val="99"/>
    <w:rsid w:val="003D6FB7"/>
    <w:rPr>
      <w:color w:val="0000FF"/>
      <w:u w:val="single"/>
    </w:rPr>
  </w:style>
  <w:style w:type="character" w:styleId="apple-style-span" w:customStyle="1">
    <w:name w:val="apple-style-span"/>
    <w:rsid w:val="003D6FB7"/>
  </w:style>
  <w:style w:type="character" w:styleId="apple-converted-space" w:customStyle="1">
    <w:name w:val="apple-converted-space"/>
    <w:rsid w:val="003D6FB7"/>
  </w:style>
  <w:style w:type="character" w:styleId="CommentReference">
    <w:name w:val="annotation reference"/>
    <w:rsid w:val="003D6F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6FB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D6FB7"/>
    <w:rPr>
      <w:rFonts w:ascii="Arial" w:hAnsi="Arial" w:eastAsia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B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6FB7"/>
    <w:rPr>
      <w:rFonts w:ascii="Tahoma" w:hAnsi="Tahoma" w:eastAsia="Times New Roman" w:cs="Tahoma"/>
      <w:sz w:val="16"/>
      <w:szCs w:val="16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146E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46EA"/>
    <w:rPr>
      <w:rFonts w:ascii="Arial" w:hAnsi="Arial" w:eastAsia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8662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8662BA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B47B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00DB47B2"/>
    <w:rPr>
      <w:rFonts w:asciiTheme="majorHAnsi" w:hAnsiTheme="majorHAnsi" w:eastAsiaTheme="majorEastAsia" w:cstheme="majorBidi"/>
      <w:b/>
      <w:bCs/>
      <w:i/>
      <w:iCs/>
      <w:color w:val="4F81BD" w:themeColor="accent1"/>
      <w:szCs w:val="20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B47B2"/>
    <w:rPr>
      <w:rFonts w:asciiTheme="majorHAnsi" w:hAnsiTheme="majorHAnsi" w:eastAsiaTheme="majorEastAsia" w:cstheme="majorBidi"/>
      <w:i/>
      <w:iCs/>
      <w:color w:val="243F60" w:themeColor="accent1" w:themeShade="7F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B47B2"/>
    <w:rPr>
      <w:rFonts w:asciiTheme="majorHAnsi" w:hAnsiTheme="majorHAnsi" w:eastAsiaTheme="majorEastAsia" w:cstheme="majorBidi"/>
      <w:i/>
      <w:iCs/>
      <w:color w:val="404040" w:themeColor="text1" w:themeTint="BF"/>
      <w:szCs w:val="20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00DB47B2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1"/>
    <w:qFormat/>
    <w:rsid w:val="00DB47B2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DB47B2"/>
    <w:rPr>
      <w:rFonts w:ascii="Arial" w:hAnsi="Arial" w:eastAsia="Times New Roman" w:cs="Times New Roman"/>
      <w:szCs w:val="20"/>
      <w:lang w:val="en-AU"/>
    </w:rPr>
  </w:style>
  <w:style w:type="paragraph" w:styleId="BodyTextIndent">
    <w:name w:val="Body Text Indent"/>
    <w:basedOn w:val="Normal"/>
    <w:link w:val="BodyTextIndentChar"/>
    <w:rsid w:val="00DB47B2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DB47B2"/>
    <w:rPr>
      <w:rFonts w:ascii="Arial" w:hAnsi="Arial" w:eastAsia="Times New Roman" w:cs="Times New Roman"/>
      <w:szCs w:val="20"/>
      <w:lang w:val="en-AU"/>
    </w:rPr>
  </w:style>
  <w:style w:type="paragraph" w:styleId="BodyText2">
    <w:name w:val="Body Text 2"/>
    <w:basedOn w:val="Normal"/>
    <w:link w:val="BodyText2Char"/>
    <w:rsid w:val="00DB47B2"/>
    <w:pPr>
      <w:shd w:val="pct20" w:color="auto" w:fill="auto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</w:tabs>
      <w:suppressAutoHyphens/>
      <w:jc w:val="both"/>
    </w:pPr>
    <w:rPr>
      <w:b/>
      <w:i/>
      <w:spacing w:val="-3"/>
      <w:sz w:val="36"/>
      <w:lang w:val="en-GB"/>
    </w:rPr>
  </w:style>
  <w:style w:type="character" w:styleId="BodyText2Char" w:customStyle="1">
    <w:name w:val="Body Text 2 Char"/>
    <w:basedOn w:val="DefaultParagraphFont"/>
    <w:link w:val="BodyText2"/>
    <w:rsid w:val="00DB47B2"/>
    <w:rPr>
      <w:rFonts w:ascii="Arial" w:hAnsi="Arial" w:eastAsia="Times New Roman" w:cs="Times New Roman"/>
      <w:b/>
      <w:i/>
      <w:spacing w:val="-3"/>
      <w:sz w:val="36"/>
      <w:szCs w:val="20"/>
      <w:shd w:val="pct20" w:color="auto" w:fill="auto"/>
      <w:lang w:val="en-GB"/>
    </w:rPr>
  </w:style>
  <w:style w:type="paragraph" w:styleId="BodyTextIndent2">
    <w:name w:val="Body Text Indent 2"/>
    <w:basedOn w:val="Normal"/>
    <w:link w:val="BodyTextIndent2Char"/>
    <w:rsid w:val="00DB47B2"/>
    <w:pPr>
      <w:ind w:left="1440" w:hanging="1440"/>
      <w:jc w:val="both"/>
    </w:pPr>
    <w:rPr>
      <w:b/>
      <w:i/>
      <w:iCs/>
    </w:rPr>
  </w:style>
  <w:style w:type="character" w:styleId="BodyTextIndent2Char" w:customStyle="1">
    <w:name w:val="Body Text Indent 2 Char"/>
    <w:basedOn w:val="DefaultParagraphFont"/>
    <w:link w:val="BodyTextIndent2"/>
    <w:rsid w:val="00DB47B2"/>
    <w:rPr>
      <w:rFonts w:ascii="Arial" w:hAnsi="Arial" w:eastAsia="Times New Roman" w:cs="Times New Roman"/>
      <w:b/>
      <w:i/>
      <w:iCs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DB47B2"/>
    <w:pPr>
      <w:tabs>
        <w:tab w:val="left" w:pos="567"/>
      </w:tabs>
      <w:ind w:left="306" w:hanging="1440"/>
      <w:jc w:val="both"/>
    </w:pPr>
    <w:rPr>
      <w:bCs/>
    </w:rPr>
  </w:style>
  <w:style w:type="character" w:styleId="BodyTextIndent3Char" w:customStyle="1">
    <w:name w:val="Body Text Indent 3 Char"/>
    <w:basedOn w:val="DefaultParagraphFont"/>
    <w:link w:val="BodyTextIndent3"/>
    <w:rsid w:val="00DB47B2"/>
    <w:rPr>
      <w:rFonts w:ascii="Arial" w:hAnsi="Arial" w:eastAsia="Times New Roman" w:cs="Times New Roman"/>
      <w:bCs/>
      <w:szCs w:val="20"/>
      <w:lang w:val="en-AU"/>
    </w:rPr>
  </w:style>
  <w:style w:type="paragraph" w:styleId="c2" w:customStyle="1">
    <w:name w:val="c2"/>
    <w:basedOn w:val="Normal"/>
    <w:rsid w:val="00DB47B2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3" w:customStyle="1">
    <w:name w:val="p3"/>
    <w:basedOn w:val="Normal"/>
    <w:rsid w:val="00DB47B2"/>
    <w:pPr>
      <w:widowControl w:val="0"/>
      <w:tabs>
        <w:tab w:val="left" w:pos="740"/>
      </w:tabs>
      <w:overflowPunct/>
      <w:spacing w:line="240" w:lineRule="atLeast"/>
      <w:ind w:left="1520" w:hanging="72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4" w:customStyle="1">
    <w:name w:val="p4"/>
    <w:basedOn w:val="Normal"/>
    <w:rsid w:val="00DB47B2"/>
    <w:pPr>
      <w:widowControl w:val="0"/>
      <w:tabs>
        <w:tab w:val="left" w:pos="780"/>
      </w:tabs>
      <w:overflowPunct/>
      <w:spacing w:line="260" w:lineRule="atLeast"/>
      <w:ind w:left="146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5" w:customStyle="1">
    <w:name w:val="p5"/>
    <w:basedOn w:val="Normal"/>
    <w:rsid w:val="00DB47B2"/>
    <w:pPr>
      <w:widowControl w:val="0"/>
      <w:tabs>
        <w:tab w:val="left" w:pos="860"/>
      </w:tabs>
      <w:overflowPunct/>
      <w:spacing w:line="240" w:lineRule="atLeast"/>
      <w:ind w:left="138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6" w:customStyle="1">
    <w:name w:val="p6"/>
    <w:basedOn w:val="Normal"/>
    <w:rsid w:val="00DB47B2"/>
    <w:pPr>
      <w:widowControl w:val="0"/>
      <w:tabs>
        <w:tab w:val="left" w:pos="1420"/>
      </w:tabs>
      <w:overflowPunct/>
      <w:spacing w:line="260" w:lineRule="atLeast"/>
      <w:ind w:left="82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7" w:customStyle="1">
    <w:name w:val="p7"/>
    <w:basedOn w:val="Normal"/>
    <w:rsid w:val="00DB47B2"/>
    <w:pPr>
      <w:widowControl w:val="0"/>
      <w:tabs>
        <w:tab w:val="left" w:pos="1660"/>
      </w:tabs>
      <w:overflowPunct/>
      <w:spacing w:line="260" w:lineRule="atLeast"/>
      <w:ind w:left="512" w:hanging="288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8" w:customStyle="1">
    <w:name w:val="p8"/>
    <w:basedOn w:val="Normal"/>
    <w:rsid w:val="00DB47B2"/>
    <w:pPr>
      <w:widowControl w:val="0"/>
      <w:tabs>
        <w:tab w:val="left" w:pos="720"/>
      </w:tabs>
      <w:overflowPunct/>
      <w:spacing w:line="2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9" w:customStyle="1">
    <w:name w:val="p9"/>
    <w:basedOn w:val="Normal"/>
    <w:rsid w:val="00DB47B2"/>
    <w:pPr>
      <w:widowControl w:val="0"/>
      <w:tabs>
        <w:tab w:val="left" w:pos="460"/>
      </w:tabs>
      <w:overflowPunct/>
      <w:spacing w:line="260" w:lineRule="atLeast"/>
      <w:ind w:left="178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0" w:customStyle="1">
    <w:name w:val="p10"/>
    <w:basedOn w:val="Normal"/>
    <w:rsid w:val="00DB47B2"/>
    <w:pPr>
      <w:widowControl w:val="0"/>
      <w:tabs>
        <w:tab w:val="left" w:pos="440"/>
        <w:tab w:val="left" w:pos="860"/>
      </w:tabs>
      <w:overflowPunct/>
      <w:spacing w:line="260" w:lineRule="atLeast"/>
      <w:ind w:left="1376" w:hanging="432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1" w:customStyle="1">
    <w:name w:val="p11"/>
    <w:basedOn w:val="Normal"/>
    <w:rsid w:val="00DB47B2"/>
    <w:pPr>
      <w:widowControl w:val="0"/>
      <w:tabs>
        <w:tab w:val="left" w:pos="900"/>
      </w:tabs>
      <w:overflowPunct/>
      <w:spacing w:line="520" w:lineRule="atLeast"/>
      <w:ind w:left="1376" w:hanging="144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13" w:customStyle="1">
    <w:name w:val="t13"/>
    <w:basedOn w:val="Normal"/>
    <w:rsid w:val="00DB47B2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4" w:customStyle="1">
    <w:name w:val="p14"/>
    <w:basedOn w:val="Normal"/>
    <w:rsid w:val="00DB47B2"/>
    <w:pPr>
      <w:widowControl w:val="0"/>
      <w:tabs>
        <w:tab w:val="left" w:pos="440"/>
      </w:tabs>
      <w:overflowPunct/>
      <w:spacing w:line="260" w:lineRule="atLeast"/>
      <w:ind w:left="1800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5" w:customStyle="1">
    <w:name w:val="p15"/>
    <w:basedOn w:val="Normal"/>
    <w:rsid w:val="00DB47B2"/>
    <w:pPr>
      <w:widowControl w:val="0"/>
      <w:tabs>
        <w:tab w:val="left" w:pos="720"/>
      </w:tabs>
      <w:overflowPunct/>
      <w:spacing w:line="240" w:lineRule="atLeast"/>
      <w:ind w:left="1520" w:hanging="288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6" w:customStyle="1">
    <w:name w:val="p16"/>
    <w:basedOn w:val="Normal"/>
    <w:rsid w:val="00DB47B2"/>
    <w:pPr>
      <w:widowControl w:val="0"/>
      <w:tabs>
        <w:tab w:val="left" w:pos="860"/>
        <w:tab w:val="left" w:pos="1160"/>
      </w:tabs>
      <w:overflowPunct/>
      <w:spacing w:line="260" w:lineRule="atLeast"/>
      <w:ind w:left="1520" w:firstLine="144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7" w:customStyle="1">
    <w:name w:val="p17"/>
    <w:basedOn w:val="Normal"/>
    <w:rsid w:val="00DB47B2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8" w:customStyle="1">
    <w:name w:val="p18"/>
    <w:basedOn w:val="Normal"/>
    <w:rsid w:val="00DB47B2"/>
    <w:pPr>
      <w:widowControl w:val="0"/>
      <w:tabs>
        <w:tab w:val="left" w:pos="460"/>
      </w:tabs>
      <w:overflowPunct/>
      <w:spacing w:line="260" w:lineRule="atLeast"/>
      <w:ind w:left="1780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9" w:customStyle="1">
    <w:name w:val="p19"/>
    <w:basedOn w:val="Normal"/>
    <w:rsid w:val="00DB47B2"/>
    <w:pPr>
      <w:widowControl w:val="0"/>
      <w:tabs>
        <w:tab w:val="left" w:pos="1160"/>
      </w:tabs>
      <w:overflowPunct/>
      <w:spacing w:line="260" w:lineRule="atLeast"/>
      <w:ind w:left="1080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c1" w:customStyle="1">
    <w:name w:val="c1"/>
    <w:basedOn w:val="Normal"/>
    <w:rsid w:val="00DB47B2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2510FA"/>
    <w:pPr>
      <w:overflowPunct/>
      <w:autoSpaceDE/>
      <w:autoSpaceDN/>
      <w:adjustRightInd/>
      <w:jc w:val="center"/>
      <w:textAlignment w:val="auto"/>
    </w:pPr>
    <w:rPr>
      <w:rFonts w:cs="Arial"/>
      <w:b/>
      <w:bCs/>
      <w:szCs w:val="24"/>
      <w:lang w:val="en-US"/>
    </w:rPr>
  </w:style>
  <w:style w:type="character" w:styleId="SubtitleChar" w:customStyle="1">
    <w:name w:val="Subtitle Char"/>
    <w:basedOn w:val="DefaultParagraphFont"/>
    <w:link w:val="Subtitle"/>
    <w:rsid w:val="002510FA"/>
    <w:rPr>
      <w:rFonts w:ascii="Arial" w:hAnsi="Arial" w:eastAsia="Times New Roman" w:cs="Arial"/>
      <w:b/>
      <w:bCs/>
      <w:szCs w:val="24"/>
    </w:rPr>
  </w:style>
  <w:style w:type="paragraph" w:styleId="p12" w:customStyle="1">
    <w:name w:val="p12"/>
    <w:basedOn w:val="Normal"/>
    <w:rsid w:val="002510FA"/>
    <w:pPr>
      <w:widowControl w:val="0"/>
      <w:tabs>
        <w:tab w:val="left" w:pos="1240"/>
      </w:tabs>
      <w:overflowPunct/>
      <w:spacing w:line="280" w:lineRule="atLeast"/>
      <w:ind w:left="944" w:hanging="1296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3" w:customStyle="1">
    <w:name w:val="p13"/>
    <w:basedOn w:val="Normal"/>
    <w:rsid w:val="002510FA"/>
    <w:pPr>
      <w:widowControl w:val="0"/>
      <w:tabs>
        <w:tab w:val="left" w:pos="5120"/>
      </w:tabs>
      <w:overflowPunct/>
      <w:spacing w:line="240" w:lineRule="atLeast"/>
      <w:ind w:left="288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c7" w:customStyle="1">
    <w:name w:val="c7"/>
    <w:basedOn w:val="Normal"/>
    <w:rsid w:val="002510FA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20" w:customStyle="1">
    <w:name w:val="p20"/>
    <w:basedOn w:val="Normal"/>
    <w:rsid w:val="002510FA"/>
    <w:pPr>
      <w:widowControl w:val="0"/>
      <w:overflowPunct/>
      <w:spacing w:line="240" w:lineRule="atLeast"/>
      <w:ind w:left="106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21" w:customStyle="1">
    <w:name w:val="p21"/>
    <w:basedOn w:val="Normal"/>
    <w:rsid w:val="002510FA"/>
    <w:pPr>
      <w:widowControl w:val="0"/>
      <w:overflowPunct/>
      <w:spacing w:line="380" w:lineRule="atLeast"/>
      <w:ind w:left="106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22" w:customStyle="1">
    <w:name w:val="p22"/>
    <w:basedOn w:val="Normal"/>
    <w:rsid w:val="002510FA"/>
    <w:pPr>
      <w:widowControl w:val="0"/>
      <w:tabs>
        <w:tab w:val="left" w:pos="580"/>
      </w:tabs>
      <w:overflowPunct/>
      <w:spacing w:line="240" w:lineRule="atLeast"/>
      <w:ind w:left="1644" w:hanging="576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23" w:customStyle="1">
    <w:name w:val="p23"/>
    <w:basedOn w:val="Normal"/>
    <w:rsid w:val="002510FA"/>
    <w:pPr>
      <w:widowControl w:val="0"/>
      <w:tabs>
        <w:tab w:val="left" w:pos="720"/>
      </w:tabs>
      <w:overflowPunct/>
      <w:spacing w:line="10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" w:customStyle="1">
    <w:name w:val="p1"/>
    <w:basedOn w:val="Normal"/>
    <w:rsid w:val="002510FA"/>
    <w:pPr>
      <w:widowControl w:val="0"/>
      <w:tabs>
        <w:tab w:val="left" w:pos="720"/>
      </w:tabs>
      <w:overflowPunct/>
      <w:spacing w:line="2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c3" w:customStyle="1">
    <w:name w:val="c3"/>
    <w:basedOn w:val="Normal"/>
    <w:rsid w:val="002510FA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26" w:customStyle="1">
    <w:name w:val="t26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27" w:customStyle="1">
    <w:name w:val="t27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36" w:customStyle="1">
    <w:name w:val="t36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28" w:customStyle="1">
    <w:name w:val="t28"/>
    <w:basedOn w:val="Normal"/>
    <w:rsid w:val="002510FA"/>
    <w:pPr>
      <w:widowControl w:val="0"/>
      <w:overflowPunct/>
      <w:spacing w:line="26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29" w:customStyle="1">
    <w:name w:val="t29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40" w:customStyle="1">
    <w:name w:val="p40"/>
    <w:basedOn w:val="Normal"/>
    <w:rsid w:val="002510FA"/>
    <w:pPr>
      <w:widowControl w:val="0"/>
      <w:tabs>
        <w:tab w:val="left" w:pos="240"/>
      </w:tabs>
      <w:overflowPunct/>
      <w:spacing w:line="52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37" w:customStyle="1">
    <w:name w:val="t37"/>
    <w:basedOn w:val="Normal"/>
    <w:rsid w:val="002510FA"/>
    <w:pPr>
      <w:widowControl w:val="0"/>
      <w:overflowPunct/>
      <w:spacing w:line="26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38" w:customStyle="1">
    <w:name w:val="t38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39" w:customStyle="1">
    <w:name w:val="t39"/>
    <w:basedOn w:val="Normal"/>
    <w:rsid w:val="002510FA"/>
    <w:pPr>
      <w:widowControl w:val="0"/>
      <w:overflowPunct/>
      <w:spacing w:line="26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53" w:customStyle="1">
    <w:name w:val="p53"/>
    <w:basedOn w:val="Normal"/>
    <w:rsid w:val="002510FA"/>
    <w:pPr>
      <w:widowControl w:val="0"/>
      <w:tabs>
        <w:tab w:val="left" w:pos="420"/>
      </w:tabs>
      <w:overflowPunct/>
      <w:spacing w:line="240" w:lineRule="atLeast"/>
      <w:ind w:left="4520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54" w:customStyle="1">
    <w:name w:val="p54"/>
    <w:basedOn w:val="Normal"/>
    <w:rsid w:val="002510FA"/>
    <w:pPr>
      <w:widowControl w:val="0"/>
      <w:tabs>
        <w:tab w:val="left" w:pos="940"/>
      </w:tabs>
      <w:overflowPunct/>
      <w:spacing w:line="240" w:lineRule="atLeast"/>
      <w:ind w:left="4000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55" w:customStyle="1">
    <w:name w:val="p55"/>
    <w:basedOn w:val="Normal"/>
    <w:rsid w:val="002510FA"/>
    <w:pPr>
      <w:widowControl w:val="0"/>
      <w:tabs>
        <w:tab w:val="left" w:pos="340"/>
      </w:tabs>
      <w:overflowPunct/>
      <w:spacing w:line="240" w:lineRule="atLeast"/>
      <w:ind w:left="4652" w:hanging="288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56" w:customStyle="1">
    <w:name w:val="p56"/>
    <w:basedOn w:val="Normal"/>
    <w:rsid w:val="002510FA"/>
    <w:pPr>
      <w:widowControl w:val="0"/>
      <w:tabs>
        <w:tab w:val="left" w:pos="440"/>
      </w:tabs>
      <w:overflowPunct/>
      <w:spacing w:line="520" w:lineRule="atLeast"/>
      <w:ind w:left="4500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57" w:customStyle="1">
    <w:name w:val="p57"/>
    <w:basedOn w:val="Normal"/>
    <w:rsid w:val="002510FA"/>
    <w:pPr>
      <w:widowControl w:val="0"/>
      <w:tabs>
        <w:tab w:val="left" w:pos="220"/>
      </w:tabs>
      <w:overflowPunct/>
      <w:spacing w:line="520" w:lineRule="atLeast"/>
      <w:ind w:left="4508" w:hanging="432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47" w:customStyle="1">
    <w:name w:val="t47"/>
    <w:basedOn w:val="Normal"/>
    <w:rsid w:val="002510FA"/>
    <w:pPr>
      <w:widowControl w:val="0"/>
      <w:overflowPunct/>
      <w:spacing w:line="26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61" w:customStyle="1">
    <w:name w:val="p61"/>
    <w:basedOn w:val="Normal"/>
    <w:rsid w:val="002510FA"/>
    <w:pPr>
      <w:widowControl w:val="0"/>
      <w:overflowPunct/>
      <w:spacing w:line="260" w:lineRule="atLeast"/>
      <w:ind w:left="450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62" w:customStyle="1">
    <w:name w:val="p62"/>
    <w:basedOn w:val="Normal"/>
    <w:rsid w:val="002510FA"/>
    <w:pPr>
      <w:widowControl w:val="0"/>
      <w:overflowPunct/>
      <w:spacing w:line="500" w:lineRule="atLeast"/>
      <w:ind w:left="450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63" w:customStyle="1">
    <w:name w:val="p63"/>
    <w:basedOn w:val="Normal"/>
    <w:rsid w:val="002510FA"/>
    <w:pPr>
      <w:widowControl w:val="0"/>
      <w:tabs>
        <w:tab w:val="left" w:pos="1420"/>
      </w:tabs>
      <w:overflowPunct/>
      <w:spacing w:line="500" w:lineRule="atLeast"/>
      <w:ind w:left="450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64" w:customStyle="1">
    <w:name w:val="p64"/>
    <w:basedOn w:val="Normal"/>
    <w:rsid w:val="002510FA"/>
    <w:pPr>
      <w:widowControl w:val="0"/>
      <w:tabs>
        <w:tab w:val="left" w:pos="460"/>
        <w:tab w:val="left" w:pos="1420"/>
      </w:tabs>
      <w:overflowPunct/>
      <w:spacing w:line="400" w:lineRule="atLeast"/>
      <w:ind w:left="448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65" w:customStyle="1">
    <w:name w:val="t65"/>
    <w:basedOn w:val="Normal"/>
    <w:rsid w:val="002510FA"/>
    <w:pPr>
      <w:widowControl w:val="0"/>
      <w:overflowPunct/>
      <w:spacing w:line="26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68" w:customStyle="1">
    <w:name w:val="p68"/>
    <w:basedOn w:val="Normal"/>
    <w:rsid w:val="002510FA"/>
    <w:pPr>
      <w:widowControl w:val="0"/>
      <w:overflowPunct/>
      <w:spacing w:line="500" w:lineRule="atLeast"/>
      <w:ind w:left="450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69" w:customStyle="1">
    <w:name w:val="p69"/>
    <w:basedOn w:val="Normal"/>
    <w:rsid w:val="002510FA"/>
    <w:pPr>
      <w:widowControl w:val="0"/>
      <w:tabs>
        <w:tab w:val="left" w:pos="640"/>
      </w:tabs>
      <w:overflowPunct/>
      <w:spacing w:line="260" w:lineRule="atLeast"/>
      <w:ind w:left="4364" w:hanging="144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70" w:customStyle="1">
    <w:name w:val="p70"/>
    <w:basedOn w:val="Normal"/>
    <w:rsid w:val="002510FA"/>
    <w:pPr>
      <w:widowControl w:val="0"/>
      <w:overflowPunct/>
      <w:spacing w:line="240" w:lineRule="atLeast"/>
      <w:ind w:left="4364" w:hanging="576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71" w:customStyle="1">
    <w:name w:val="p71"/>
    <w:basedOn w:val="Normal"/>
    <w:rsid w:val="002510FA"/>
    <w:pPr>
      <w:widowControl w:val="0"/>
      <w:overflowPunct/>
      <w:spacing w:line="260" w:lineRule="atLeast"/>
      <w:ind w:left="442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74" w:customStyle="1">
    <w:name w:val="p74"/>
    <w:basedOn w:val="Normal"/>
    <w:rsid w:val="002510FA"/>
    <w:pPr>
      <w:widowControl w:val="0"/>
      <w:tabs>
        <w:tab w:val="left" w:pos="940"/>
        <w:tab w:val="left" w:pos="1140"/>
      </w:tabs>
      <w:overflowPunct/>
      <w:spacing w:line="500" w:lineRule="atLeast"/>
      <w:ind w:left="3500" w:hanging="432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76" w:customStyle="1">
    <w:name w:val="t76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85" w:customStyle="1">
    <w:name w:val="p85"/>
    <w:basedOn w:val="Normal"/>
    <w:rsid w:val="002510FA"/>
    <w:pPr>
      <w:widowControl w:val="0"/>
      <w:tabs>
        <w:tab w:val="left" w:pos="1140"/>
      </w:tabs>
      <w:overflowPunct/>
      <w:spacing w:line="260" w:lineRule="atLeast"/>
      <w:ind w:left="380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86" w:customStyle="1">
    <w:name w:val="p86"/>
    <w:basedOn w:val="Normal"/>
    <w:rsid w:val="002510FA"/>
    <w:pPr>
      <w:widowControl w:val="0"/>
      <w:tabs>
        <w:tab w:val="left" w:pos="900"/>
        <w:tab w:val="left" w:pos="1120"/>
      </w:tabs>
      <w:overflowPunct/>
      <w:spacing w:line="280" w:lineRule="atLeast"/>
      <w:ind w:left="3788" w:hanging="288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96" w:customStyle="1">
    <w:name w:val="p96"/>
    <w:basedOn w:val="Normal"/>
    <w:rsid w:val="002510FA"/>
    <w:pPr>
      <w:widowControl w:val="0"/>
      <w:overflowPunct/>
      <w:spacing w:line="260" w:lineRule="atLeast"/>
      <w:ind w:left="4420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97" w:customStyle="1">
    <w:name w:val="p97"/>
    <w:basedOn w:val="Normal"/>
    <w:rsid w:val="002510FA"/>
    <w:pPr>
      <w:widowControl w:val="0"/>
      <w:tabs>
        <w:tab w:val="left" w:pos="560"/>
      </w:tabs>
      <w:overflowPunct/>
      <w:spacing w:line="240" w:lineRule="atLeast"/>
      <w:ind w:left="4380"/>
      <w:jc w:val="both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p100" w:customStyle="1">
    <w:name w:val="p100"/>
    <w:basedOn w:val="Normal"/>
    <w:rsid w:val="002510FA"/>
    <w:pPr>
      <w:widowControl w:val="0"/>
      <w:tabs>
        <w:tab w:val="left" w:pos="900"/>
      </w:tabs>
      <w:overflowPunct/>
      <w:spacing w:line="240" w:lineRule="atLeast"/>
      <w:ind w:left="4040"/>
      <w:textAlignment w:val="auto"/>
    </w:pPr>
    <w:rPr>
      <w:rFonts w:ascii="Times New Roman" w:hAnsi="Times New Roman"/>
      <w:sz w:val="20"/>
      <w:szCs w:val="24"/>
      <w:lang w:val="en-US"/>
    </w:rPr>
  </w:style>
  <w:style w:type="paragraph" w:styleId="t17" w:customStyle="1">
    <w:name w:val="t17"/>
    <w:basedOn w:val="Normal"/>
    <w:rsid w:val="002510FA"/>
    <w:pPr>
      <w:widowControl w:val="0"/>
      <w:overflowPunct/>
      <w:spacing w:line="52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24" w:customStyle="1">
    <w:name w:val="t24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25" w:customStyle="1">
    <w:name w:val="t25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34" w:customStyle="1">
    <w:name w:val="t34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32" w:customStyle="1">
    <w:name w:val="p32"/>
    <w:basedOn w:val="Normal"/>
    <w:rsid w:val="002510FA"/>
    <w:pPr>
      <w:widowControl w:val="0"/>
      <w:overflowPunct/>
      <w:spacing w:line="26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33" w:customStyle="1">
    <w:name w:val="p33"/>
    <w:basedOn w:val="Normal"/>
    <w:rsid w:val="002510FA"/>
    <w:pPr>
      <w:widowControl w:val="0"/>
      <w:overflowPunct/>
      <w:spacing w:line="240" w:lineRule="atLeast"/>
      <w:ind w:left="1580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41" w:customStyle="1">
    <w:name w:val="p41"/>
    <w:basedOn w:val="Normal"/>
    <w:rsid w:val="002510FA"/>
    <w:pPr>
      <w:widowControl w:val="0"/>
      <w:tabs>
        <w:tab w:val="left" w:pos="620"/>
      </w:tabs>
      <w:overflowPunct/>
      <w:spacing w:line="520" w:lineRule="atLeast"/>
      <w:ind w:left="1580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35" w:customStyle="1">
    <w:name w:val="t35"/>
    <w:basedOn w:val="Normal"/>
    <w:rsid w:val="002510FA"/>
    <w:pPr>
      <w:widowControl w:val="0"/>
      <w:overflowPunct/>
      <w:spacing w:line="26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42" w:customStyle="1">
    <w:name w:val="p42"/>
    <w:basedOn w:val="Normal"/>
    <w:rsid w:val="002510FA"/>
    <w:pPr>
      <w:widowControl w:val="0"/>
      <w:tabs>
        <w:tab w:val="left" w:pos="720"/>
      </w:tabs>
      <w:overflowPunct/>
      <w:spacing w:line="26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43" w:customStyle="1">
    <w:name w:val="p43"/>
    <w:basedOn w:val="Normal"/>
    <w:rsid w:val="002510FA"/>
    <w:pPr>
      <w:widowControl w:val="0"/>
      <w:overflowPunct/>
      <w:spacing w:line="260" w:lineRule="atLeast"/>
      <w:ind w:left="1580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44" w:customStyle="1">
    <w:name w:val="p44"/>
    <w:basedOn w:val="Normal"/>
    <w:rsid w:val="002510FA"/>
    <w:pPr>
      <w:widowControl w:val="0"/>
      <w:tabs>
        <w:tab w:val="left" w:pos="600"/>
      </w:tabs>
      <w:overflowPunct/>
      <w:spacing w:line="520" w:lineRule="atLeast"/>
      <w:ind w:left="1600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45" w:customStyle="1">
    <w:name w:val="p45"/>
    <w:basedOn w:val="Normal"/>
    <w:rsid w:val="002510FA"/>
    <w:pPr>
      <w:widowControl w:val="0"/>
      <w:tabs>
        <w:tab w:val="left" w:pos="1300"/>
        <w:tab w:val="left" w:pos="1940"/>
      </w:tabs>
      <w:overflowPunct/>
      <w:spacing w:line="520" w:lineRule="atLeast"/>
      <w:ind w:left="328" w:hanging="576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49" w:customStyle="1">
    <w:name w:val="p49"/>
    <w:basedOn w:val="Normal"/>
    <w:rsid w:val="002510FA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50" w:customStyle="1">
    <w:name w:val="p50"/>
    <w:basedOn w:val="Normal"/>
    <w:rsid w:val="002510FA"/>
    <w:pPr>
      <w:widowControl w:val="0"/>
      <w:tabs>
        <w:tab w:val="left" w:pos="600"/>
      </w:tabs>
      <w:overflowPunct/>
      <w:spacing w:line="520" w:lineRule="atLeast"/>
      <w:ind w:left="1600"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51" w:customStyle="1">
    <w:name w:val="p51"/>
    <w:basedOn w:val="Normal"/>
    <w:rsid w:val="002510FA"/>
    <w:pPr>
      <w:widowControl w:val="0"/>
      <w:tabs>
        <w:tab w:val="left" w:pos="620"/>
      </w:tabs>
      <w:overflowPunct/>
      <w:spacing w:line="240" w:lineRule="atLeast"/>
      <w:ind w:left="1580"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52" w:customStyle="1">
    <w:name w:val="p52"/>
    <w:basedOn w:val="Normal"/>
    <w:rsid w:val="002510FA"/>
    <w:pPr>
      <w:widowControl w:val="0"/>
      <w:tabs>
        <w:tab w:val="left" w:pos="1640"/>
      </w:tabs>
      <w:overflowPunct/>
      <w:spacing w:line="240" w:lineRule="atLeast"/>
      <w:ind w:left="616" w:hanging="1008"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58" w:customStyle="1">
    <w:name w:val="t58"/>
    <w:basedOn w:val="Normal"/>
    <w:rsid w:val="002510FA"/>
    <w:pPr>
      <w:widowControl w:val="0"/>
      <w:overflowPunct/>
      <w:spacing w:line="26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59" w:customStyle="1">
    <w:name w:val="t59"/>
    <w:basedOn w:val="Normal"/>
    <w:rsid w:val="002510FA"/>
    <w:pPr>
      <w:widowControl w:val="0"/>
      <w:overflowPunct/>
      <w:spacing w:line="26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60" w:customStyle="1">
    <w:name w:val="t60"/>
    <w:basedOn w:val="Normal"/>
    <w:rsid w:val="002510FA"/>
    <w:pPr>
      <w:widowControl w:val="0"/>
      <w:overflowPunct/>
      <w:spacing w:line="20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67" w:customStyle="1">
    <w:name w:val="p67"/>
    <w:basedOn w:val="Normal"/>
    <w:rsid w:val="002510FA"/>
    <w:pPr>
      <w:widowControl w:val="0"/>
      <w:overflowPunct/>
      <w:spacing w:line="260" w:lineRule="atLeast"/>
      <w:ind w:left="1580"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72" w:customStyle="1">
    <w:name w:val="p72"/>
    <w:basedOn w:val="Normal"/>
    <w:rsid w:val="002510FA"/>
    <w:pPr>
      <w:widowControl w:val="0"/>
      <w:overflowPunct/>
      <w:spacing w:line="260" w:lineRule="atLeast"/>
      <w:ind w:left="1600"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73" w:customStyle="1">
    <w:name w:val="c73"/>
    <w:basedOn w:val="Normal"/>
    <w:rsid w:val="002510FA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75" w:customStyle="1">
    <w:name w:val="p75"/>
    <w:basedOn w:val="Normal"/>
    <w:rsid w:val="002510FA"/>
    <w:pPr>
      <w:widowControl w:val="0"/>
      <w:tabs>
        <w:tab w:val="left" w:pos="1300"/>
        <w:tab w:val="left" w:pos="1600"/>
      </w:tabs>
      <w:overflowPunct/>
      <w:spacing w:line="240" w:lineRule="atLeast"/>
      <w:ind w:left="616" w:hanging="288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80" w:customStyle="1">
    <w:name w:val="p80"/>
    <w:basedOn w:val="Normal"/>
    <w:rsid w:val="002510FA"/>
    <w:pPr>
      <w:widowControl w:val="0"/>
      <w:tabs>
        <w:tab w:val="left" w:pos="740"/>
      </w:tabs>
      <w:overflowPunct/>
      <w:spacing w:line="260" w:lineRule="atLeast"/>
      <w:ind w:left="1460"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82" w:customStyle="1">
    <w:name w:val="p82"/>
    <w:basedOn w:val="Normal"/>
    <w:rsid w:val="002510FA"/>
    <w:pPr>
      <w:widowControl w:val="0"/>
      <w:tabs>
        <w:tab w:val="left" w:pos="620"/>
      </w:tabs>
      <w:overflowPunct/>
      <w:spacing w:line="240" w:lineRule="atLeast"/>
      <w:ind w:left="1624" w:hanging="576"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83" w:customStyle="1">
    <w:name w:val="p83"/>
    <w:basedOn w:val="Normal"/>
    <w:rsid w:val="002510FA"/>
    <w:pPr>
      <w:widowControl w:val="0"/>
      <w:tabs>
        <w:tab w:val="left" w:pos="760"/>
      </w:tabs>
      <w:overflowPunct/>
      <w:spacing w:line="240" w:lineRule="atLeast"/>
      <w:ind w:left="1440"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84" w:customStyle="1">
    <w:name w:val="c84"/>
    <w:basedOn w:val="Normal"/>
    <w:rsid w:val="002510FA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78" w:customStyle="1">
    <w:name w:val="t78"/>
    <w:basedOn w:val="Normal"/>
    <w:rsid w:val="002510FA"/>
    <w:pPr>
      <w:widowControl w:val="0"/>
      <w:overflowPunct/>
      <w:spacing w:line="240" w:lineRule="atLeas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94" w:customStyle="1">
    <w:name w:val="p94"/>
    <w:basedOn w:val="Normal"/>
    <w:rsid w:val="002510FA"/>
    <w:pPr>
      <w:widowControl w:val="0"/>
      <w:tabs>
        <w:tab w:val="left" w:pos="4320"/>
      </w:tabs>
      <w:overflowPunct/>
      <w:spacing w:line="240" w:lineRule="atLeast"/>
      <w:ind w:left="2120" w:hanging="3024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95" w:customStyle="1">
    <w:name w:val="p95"/>
    <w:basedOn w:val="Normal"/>
    <w:rsid w:val="002510FA"/>
    <w:pPr>
      <w:widowControl w:val="0"/>
      <w:tabs>
        <w:tab w:val="left" w:pos="600"/>
      </w:tabs>
      <w:overflowPunct/>
      <w:spacing w:line="240" w:lineRule="atLeast"/>
      <w:ind w:left="904" w:hanging="720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p99" w:customStyle="1">
    <w:name w:val="p99"/>
    <w:basedOn w:val="Normal"/>
    <w:rsid w:val="002510FA"/>
    <w:pPr>
      <w:widowControl w:val="0"/>
      <w:overflowPunct/>
      <w:spacing w:line="240" w:lineRule="atLeast"/>
      <w:ind w:left="1048" w:hanging="288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/>
    <w:rsid w:val="00795CB4"/>
    <w:pPr>
      <w:widowControl w:val="0"/>
      <w:overflowPunct/>
      <w:autoSpaceDE/>
      <w:autoSpaceDN/>
      <w:adjustRightInd/>
      <w:textAlignment w:val="auto"/>
    </w:pPr>
    <w:rPr>
      <w:rFonts w:asciiTheme="minorHAnsi" w:hAnsiTheme="minorHAnsi" w:eastAsiaTheme="minorHAnsi" w:cstheme="minorBidi"/>
      <w:szCs w:val="22"/>
      <w:lang w:val="en-US"/>
    </w:rPr>
  </w:style>
  <w:style w:type="table" w:styleId="LightList-Accent11" w:customStyle="1">
    <w:name w:val="Light List - Accent 11"/>
    <w:basedOn w:val="TableNormal"/>
    <w:uiPriority w:val="61"/>
    <w:rsid w:val="00CA2DBE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TOC1">
    <w:name w:val="toc 1"/>
    <w:basedOn w:val="Normal"/>
    <w:uiPriority w:val="1"/>
    <w:qFormat/>
    <w:rsid w:val="007407A6"/>
    <w:pPr>
      <w:widowControl w:val="0"/>
      <w:overflowPunct/>
      <w:autoSpaceDE/>
      <w:autoSpaceDN/>
      <w:adjustRightInd/>
      <w:spacing w:before="120"/>
      <w:ind w:left="580" w:hanging="428"/>
      <w:textAlignment w:val="auto"/>
    </w:pPr>
    <w:rPr>
      <w:rFonts w:eastAsia="Arial" w:cstheme="minorBidi"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7407A6"/>
    <w:pPr>
      <w:widowControl w:val="0"/>
      <w:overflowPunct/>
      <w:autoSpaceDE/>
      <w:autoSpaceDN/>
      <w:adjustRightInd/>
      <w:spacing w:before="120"/>
      <w:ind w:left="553" w:hanging="401"/>
      <w:textAlignment w:val="auto"/>
    </w:pPr>
    <w:rPr>
      <w:rFonts w:eastAsia="Arial" w:cstheme="minorBidi"/>
      <w:sz w:val="16"/>
      <w:szCs w:val="16"/>
      <w:lang w:val="en-US"/>
    </w:rPr>
  </w:style>
  <w:style w:type="paragraph" w:styleId="TOC3">
    <w:name w:val="toc 3"/>
    <w:basedOn w:val="Normal"/>
    <w:uiPriority w:val="1"/>
    <w:qFormat/>
    <w:rsid w:val="007407A6"/>
    <w:pPr>
      <w:widowControl w:val="0"/>
      <w:overflowPunct/>
      <w:autoSpaceDE/>
      <w:autoSpaceDN/>
      <w:adjustRightInd/>
      <w:spacing w:before="120"/>
      <w:ind w:left="580" w:hanging="428"/>
      <w:textAlignment w:val="auto"/>
    </w:pPr>
    <w:rPr>
      <w:rFonts w:eastAsia="Arial" w:cstheme="minorBidi"/>
      <w:b/>
      <w:bCs/>
      <w:i/>
      <w:szCs w:val="22"/>
      <w:lang w:val="en-US"/>
    </w:rPr>
  </w:style>
  <w:style w:type="table" w:styleId="LightList-Accent2">
    <w:name w:val="Light List Accent 2"/>
    <w:basedOn w:val="TableNormal"/>
    <w:uiPriority w:val="61"/>
    <w:rsid w:val="003C489C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numbering" w:styleId="Style1" w:customStyle="1">
    <w:name w:val="Style1"/>
    <w:uiPriority w:val="99"/>
    <w:rsid w:val="00AA41E2"/>
    <w:pPr>
      <w:numPr>
        <w:numId w:val="25"/>
      </w:numPr>
    </w:pPr>
  </w:style>
  <w:style w:type="paragraph" w:styleId="FormText" w:customStyle="1">
    <w:name w:val="FormText"/>
    <w:basedOn w:val="Normal"/>
    <w:rsid w:val="00AC74EE"/>
    <w:pPr>
      <w:overflowPunct/>
      <w:autoSpaceDE/>
      <w:autoSpaceDN/>
      <w:adjustRightInd/>
      <w:textAlignment w:val="auto"/>
    </w:pPr>
    <w:rPr>
      <w:sz w:val="20"/>
    </w:rPr>
  </w:style>
  <w:style w:type="paragraph" w:styleId="StyleBoldJustified" w:customStyle="1">
    <w:name w:val="Style Bold Justified"/>
    <w:basedOn w:val="Normal"/>
    <w:rsid w:val="00AC74EE"/>
    <w:pPr>
      <w:overflowPunct/>
      <w:autoSpaceDE/>
      <w:autoSpaceDN/>
      <w:adjustRightInd/>
      <w:spacing w:before="120" w:after="120"/>
      <w:jc w:val="both"/>
      <w:textAlignment w:val="auto"/>
    </w:pPr>
    <w:rPr>
      <w:b/>
      <w:bCs/>
      <w:sz w:val="20"/>
    </w:rPr>
  </w:style>
  <w:style w:type="paragraph" w:styleId="TechHead1" w:customStyle="1">
    <w:name w:val="TechHead 1"/>
    <w:basedOn w:val="Heading1"/>
    <w:next w:val="Normal"/>
    <w:rsid w:val="0043177A"/>
    <w:pPr>
      <w:keepLines w:val="0"/>
      <w:tabs>
        <w:tab w:val="left" w:pos="567"/>
      </w:tabs>
      <w:overflowPunct/>
      <w:autoSpaceDE/>
      <w:autoSpaceDN/>
      <w:adjustRightInd/>
      <w:spacing w:before="240" w:after="120"/>
      <w:textAlignment w:val="auto"/>
    </w:pPr>
    <w:rPr>
      <w:rFonts w:ascii="Arial" w:hAnsi="Arial" w:eastAsia="Times New Roman" w:cs="Times New Roman"/>
      <w:bCs w:val="0"/>
      <w:caps/>
      <w:color w:val="auto"/>
      <w:sz w:val="22"/>
      <w:szCs w:val="20"/>
      <w:lang w:eastAsia="en-AU"/>
    </w:rPr>
  </w:style>
  <w:style w:type="paragraph" w:styleId="HeaderVersion2" w:customStyle="1">
    <w:name w:val="Header Version 2"/>
    <w:basedOn w:val="Normal"/>
    <w:link w:val="HeaderVersion2Char"/>
    <w:qFormat/>
    <w:rsid w:val="0043177A"/>
    <w:pPr>
      <w:numPr>
        <w:ilvl w:val="1"/>
        <w:numId w:val="33"/>
      </w:numPr>
      <w:overflowPunct/>
      <w:autoSpaceDE/>
      <w:autoSpaceDN/>
      <w:adjustRightInd/>
      <w:spacing w:before="120" w:after="120"/>
      <w:textAlignment w:val="auto"/>
      <w:outlineLvl w:val="1"/>
    </w:pPr>
    <w:rPr>
      <w:b/>
      <w:sz w:val="20"/>
      <w:lang w:eastAsia="en-AU"/>
    </w:rPr>
  </w:style>
  <w:style w:type="paragraph" w:styleId="HeaderVersion3" w:customStyle="1">
    <w:name w:val="Header Version 3"/>
    <w:basedOn w:val="HeaderVersion2"/>
    <w:link w:val="HeaderVersion3Char"/>
    <w:qFormat/>
    <w:rsid w:val="0043177A"/>
    <w:pPr>
      <w:numPr>
        <w:ilvl w:val="2"/>
      </w:numPr>
    </w:pPr>
  </w:style>
  <w:style w:type="character" w:styleId="HeaderVersion2Char" w:customStyle="1">
    <w:name w:val="Header Version 2 Char"/>
    <w:link w:val="HeaderVersion2"/>
    <w:rsid w:val="0043177A"/>
    <w:rPr>
      <w:rFonts w:ascii="Arial" w:hAnsi="Arial" w:eastAsia="Times New Roman" w:cs="Times New Roman"/>
      <w:b/>
      <w:sz w:val="20"/>
      <w:szCs w:val="20"/>
      <w:lang w:val="en-AU" w:eastAsia="en-AU"/>
    </w:rPr>
  </w:style>
  <w:style w:type="character" w:styleId="HeaderVersion3Char" w:customStyle="1">
    <w:name w:val="Header Version 3 Char"/>
    <w:basedOn w:val="HeaderVersion2Char"/>
    <w:link w:val="HeaderVersion3"/>
    <w:rsid w:val="0043177A"/>
    <w:rPr>
      <w:rFonts w:ascii="Arial" w:hAnsi="Arial" w:eastAsia="Times New Roman" w:cs="Times New Roman"/>
      <w:b/>
      <w:sz w:val="20"/>
      <w:szCs w:val="20"/>
      <w:lang w:val="en-AU" w:eastAsia="en-AU"/>
    </w:rPr>
  </w:style>
  <w:style w:type="table" w:styleId="LightShading-Accent2">
    <w:name w:val="Light Shading Accent 2"/>
    <w:basedOn w:val="TableNormal"/>
    <w:uiPriority w:val="60"/>
    <w:rsid w:val="00B005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2">
    <w:name w:val="Medium Shading 2 Accent 2"/>
    <w:basedOn w:val="TableNormal"/>
    <w:uiPriority w:val="64"/>
    <w:rsid w:val="00B005B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B005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3E6248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B3BCF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BCF"/>
    <w:p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02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yperlink" Target="http://www.abr.business.gov.au/SearchByAbn.aspx?abn=47836889865" TargetMode="External" Id="rId12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oter" Target="footer3.xml" Id="rId22" /><Relationship Type="http://schemas.openxmlformats.org/officeDocument/2006/relationships/image" Target="/media/image2.jpg" Id="R177f98b0c25d4d34" /><Relationship Type="http://schemas.openxmlformats.org/officeDocument/2006/relationships/hyperlink" Target="mailto:records@ktc.nt.gov.au" TargetMode="External" Id="R365cdcc5834340f5" /><Relationship Type="http://schemas.openxmlformats.org/officeDocument/2006/relationships/hyperlink" Target="mailto:records@ktc.nt.gov.au" TargetMode="External" Id="Rf8de8319bfc64f30" /><Relationship Type="http://schemas.openxmlformats.org/officeDocument/2006/relationships/hyperlink" Target="mailto:records@ktc.nt.gov.au" TargetMode="External" Id="Rb208cf3927a24d6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s\Tenders%20&amp;%20Quotations\PROFORMAS\New%20TEMPLATE%20-%20Condition%20for%20tender%20LUMP%20SUM%20PAYMENT-%20Aug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9e829-62eb-4e48-be1c-0c31c537a906">
      <Terms xmlns="http://schemas.microsoft.com/office/infopath/2007/PartnerControls"/>
    </lcf76f155ced4ddcb4097134ff3c332f>
    <TaxCatchAll xmlns="b698a532-6ab4-4469-a220-0a81ed6efd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C2D57304074891DA90958028A07E" ma:contentTypeVersion="15" ma:contentTypeDescription="Create a new document." ma:contentTypeScope="" ma:versionID="2529cbf919bbfec47dff32638bad002a">
  <xsd:schema xmlns:xsd="http://www.w3.org/2001/XMLSchema" xmlns:xs="http://www.w3.org/2001/XMLSchema" xmlns:p="http://schemas.microsoft.com/office/2006/metadata/properties" xmlns:ns2="3329e829-62eb-4e48-be1c-0c31c537a906" xmlns:ns3="b698a532-6ab4-4469-a220-0a81ed6efdd8" targetNamespace="http://schemas.microsoft.com/office/2006/metadata/properties" ma:root="true" ma:fieldsID="1eb66c21a453157b7b7542569dbef337" ns2:_="" ns3:_="">
    <xsd:import namespace="3329e829-62eb-4e48-be1c-0c31c537a906"/>
    <xsd:import namespace="b698a532-6ab4-4469-a220-0a81ed6ef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e829-62eb-4e48-be1c-0c31c537a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c252ca-a782-4b9e-8798-91a965740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532-6ab4-4469-a220-0a81ed6efd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b4a7f0d-cee9-4d77-a36a-93cb86615dbd}" ma:internalName="TaxCatchAll" ma:showField="CatchAllData" ma:web="b698a532-6ab4-4469-a220-0a81ed6e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58BC1-9DD2-4883-A287-CACC23F46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67236-76A3-4422-B2CC-9500ECFB7582}">
  <ds:schemaRefs>
    <ds:schemaRef ds:uri="http://schemas.microsoft.com/office/2006/metadata/properties"/>
    <ds:schemaRef ds:uri="http://schemas.microsoft.com/office/infopath/2007/PartnerControls"/>
    <ds:schemaRef ds:uri="3329e829-62eb-4e48-be1c-0c31c537a906"/>
    <ds:schemaRef ds:uri="b698a532-6ab4-4469-a220-0a81ed6efdd8"/>
  </ds:schemaRefs>
</ds:datastoreItem>
</file>

<file path=customXml/itemProps3.xml><?xml version="1.0" encoding="utf-8"?>
<ds:datastoreItem xmlns:ds="http://schemas.openxmlformats.org/officeDocument/2006/customXml" ds:itemID="{44116FAB-2D1B-4E4D-8E40-24D460DAD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226B4-1F83-4B67-9F26-D2FC3AD1D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9e829-62eb-4e48-be1c-0c31c537a906"/>
    <ds:schemaRef ds:uri="b698a532-6ab4-4469-a220-0a81ed6ef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 TEMPLATE - Condition for tender LUMP SUM PAYMENT- Aug 2011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cheriece.fry</dc:creator>
  <lastModifiedBy>Kimberly Worrigal</lastModifiedBy>
  <revision>9</revision>
  <lastPrinted>2018-12-14T04:15:00.0000000Z</lastPrinted>
  <dcterms:created xsi:type="dcterms:W3CDTF">2024-07-01T04:01:00.0000000Z</dcterms:created>
  <dcterms:modified xsi:type="dcterms:W3CDTF">2024-08-11T23:53:56.8453723Z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0x0101000D5DC2D57304074891DA90958028A07E</vt:lpwstr>
  </property>
  <property fmtid="{D5CDD505-2E9C-101B-9397-08002B2CF9AE}" pid="3" name="Order">
    <vt:r8>627400</vt:r8>
  </property>
  <property fmtid="{D5CDD505-2E9C-101B-9397-08002B2CF9AE}" pid="4" name="MediaServiceImageTags">
    <vt:lpwstr/>
  </property>
</Properties>
</file>